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1FE77" w14:textId="77777777" w:rsidR="007860F4" w:rsidRDefault="007860F4" w:rsidP="000A321B">
      <w:pPr>
        <w:pStyle w:val="StyleBold"/>
        <w:spacing w:before="0" w:line="276" w:lineRule="auto"/>
        <w:ind w:right="794"/>
        <w:rPr>
          <w:color w:val="000000"/>
          <w:sz w:val="28"/>
          <w:szCs w:val="28"/>
        </w:rPr>
      </w:pPr>
    </w:p>
    <w:p w14:paraId="68D3CE24" w14:textId="77777777" w:rsidR="00663212" w:rsidRDefault="00663212" w:rsidP="000A321B">
      <w:pPr>
        <w:pBdr>
          <w:bottom w:val="single" w:sz="48" w:space="1" w:color="2C4463" w:themeColor="text2"/>
        </w:pBdr>
        <w:spacing w:before="0"/>
        <w:rPr>
          <w:b/>
          <w:bCs/>
          <w:color w:val="000000"/>
          <w:sz w:val="28"/>
          <w:szCs w:val="28"/>
        </w:rPr>
      </w:pPr>
      <w:r w:rsidRPr="00663212">
        <w:rPr>
          <w:b/>
          <w:bCs/>
          <w:color w:val="000000"/>
          <w:sz w:val="28"/>
          <w:szCs w:val="28"/>
        </w:rPr>
        <w:t xml:space="preserve">RACMA FELLOWSHIP TRAINING PROGRAM APPLICATION </w:t>
      </w:r>
    </w:p>
    <w:p w14:paraId="5A3F3657" w14:textId="3CCEE92A" w:rsidR="00B470C6" w:rsidRPr="000A321B" w:rsidRDefault="00663212" w:rsidP="000A321B">
      <w:pPr>
        <w:pBdr>
          <w:bottom w:val="single" w:sz="48" w:space="1" w:color="2C4463" w:themeColor="text2"/>
        </w:pBdr>
        <w:spacing w:before="0"/>
        <w:rPr>
          <w:sz w:val="2"/>
          <w:szCs w:val="2"/>
        </w:rPr>
      </w:pPr>
      <w:r>
        <w:rPr>
          <w:b/>
          <w:bCs/>
          <w:color w:val="000000"/>
          <w:sz w:val="28"/>
          <w:szCs w:val="28"/>
        </w:rPr>
        <w:t>– CURRICULUM VITAE</w:t>
      </w:r>
    </w:p>
    <w:p w14:paraId="1CBC5852" w14:textId="77777777" w:rsidR="00B470C6" w:rsidRPr="00676413" w:rsidRDefault="00B470C6" w:rsidP="0047395E">
      <w:pPr>
        <w:snapToGrid w:val="0"/>
        <w:spacing w:before="0"/>
        <w:rPr>
          <w:sz w:val="20"/>
          <w:szCs w:val="20"/>
        </w:rPr>
      </w:pPr>
    </w:p>
    <w:p w14:paraId="719BB803" w14:textId="7D534510" w:rsidR="005077B6" w:rsidRPr="000A321B" w:rsidRDefault="005077B6" w:rsidP="000A321B">
      <w:pPr>
        <w:pStyle w:val="StyleBold"/>
        <w:spacing w:before="0"/>
        <w:rPr>
          <w:sz w:val="20"/>
          <w:szCs w:val="20"/>
          <w:lang w:val="en-US"/>
        </w:rPr>
      </w:pPr>
    </w:p>
    <w:p w14:paraId="7B6119C4" w14:textId="2EC1E2A3" w:rsidR="00E10179" w:rsidRPr="000A321B" w:rsidRDefault="00E10179" w:rsidP="000A321B">
      <w:pPr>
        <w:pStyle w:val="StyleBold"/>
        <w:numPr>
          <w:ilvl w:val="0"/>
          <w:numId w:val="30"/>
        </w:numPr>
        <w:spacing w:before="0"/>
        <w:rPr>
          <w:sz w:val="20"/>
          <w:szCs w:val="20"/>
          <w:lang w:val="en-US"/>
        </w:rPr>
      </w:pPr>
      <w:r w:rsidRPr="000A321B">
        <w:rPr>
          <w:sz w:val="20"/>
          <w:szCs w:val="20"/>
          <w:lang w:val="en-US"/>
        </w:rPr>
        <w:t>PERSONAL DETAILS</w:t>
      </w:r>
    </w:p>
    <w:p w14:paraId="09FA593C" w14:textId="77777777" w:rsidR="00A0124A" w:rsidRPr="000A321B" w:rsidRDefault="00A0124A" w:rsidP="000A321B">
      <w:pPr>
        <w:pStyle w:val="StyleBold"/>
        <w:pBdr>
          <w:bottom w:val="single" w:sz="48" w:space="1" w:color="FFC000"/>
        </w:pBdr>
        <w:spacing w:before="0"/>
        <w:outlineLvl w:val="9"/>
        <w:rPr>
          <w:sz w:val="2"/>
          <w:szCs w:val="2"/>
        </w:rPr>
      </w:pPr>
    </w:p>
    <w:p w14:paraId="57267980" w14:textId="36E448E9" w:rsidR="00E10179" w:rsidRDefault="00E10179" w:rsidP="000A321B">
      <w:pPr>
        <w:spacing w:before="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6" w:space="0" w:color="2C4463" w:themeColor="text2"/>
          <w:bottom w:val="single" w:sz="6" w:space="0" w:color="2C4463" w:themeColor="text2"/>
          <w:insideH w:val="single" w:sz="6" w:space="0" w:color="2C4463" w:themeColor="text2"/>
        </w:tblBorders>
        <w:tblLook w:val="04A0" w:firstRow="1" w:lastRow="0" w:firstColumn="1" w:lastColumn="0" w:noHBand="0" w:noVBand="1"/>
      </w:tblPr>
      <w:tblGrid>
        <w:gridCol w:w="2770"/>
        <w:gridCol w:w="7674"/>
      </w:tblGrid>
      <w:tr w:rsidR="000A321B" w:rsidRPr="000A321B" w14:paraId="2DB6365A" w14:textId="77777777" w:rsidTr="00C54D20">
        <w:trPr>
          <w:trHeight w:val="454"/>
        </w:trPr>
        <w:tc>
          <w:tcPr>
            <w:tcW w:w="2773" w:type="dxa"/>
            <w:tcBorders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10D843B1" w14:textId="77777777" w:rsidR="000A321B" w:rsidRPr="00C54D20" w:rsidRDefault="000A321B" w:rsidP="00C54D20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54D20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53A9A1EF" w14:textId="77777777" w:rsidR="000A321B" w:rsidRPr="000A321B" w:rsidRDefault="000A321B" w:rsidP="00C54D2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0A321B" w:rsidRPr="000A321B" w14:paraId="394439AA" w14:textId="77777777" w:rsidTr="00C54D20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424FDD15" w14:textId="77777777" w:rsidR="000A321B" w:rsidRPr="00C54D20" w:rsidRDefault="000A321B" w:rsidP="00C54D20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54D20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0CE145EC" w14:textId="77777777" w:rsidR="000A321B" w:rsidRPr="000A321B" w:rsidRDefault="000A321B" w:rsidP="00C54D2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0A321B" w:rsidRPr="000A321B" w14:paraId="720C261E" w14:textId="77777777" w:rsidTr="00C54D20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0964FAD0" w14:textId="77777777" w:rsidR="000A321B" w:rsidRPr="00C54D20" w:rsidRDefault="000A321B" w:rsidP="00C54D20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54D20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Last Name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01F6BF0E" w14:textId="77777777" w:rsidR="000A321B" w:rsidRPr="000A321B" w:rsidRDefault="000A321B" w:rsidP="00C54D2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54D20" w:rsidRPr="000A321B" w14:paraId="2F2D6AC4" w14:textId="77777777" w:rsidTr="00C54D20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46F77917" w14:textId="77777777" w:rsidR="00C54D20" w:rsidRPr="00C54D20" w:rsidRDefault="00C54D20" w:rsidP="00C54D20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54D20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10CD4DC6" w14:textId="2EEB19CB" w:rsidR="00C54D20" w:rsidRPr="000A321B" w:rsidRDefault="00C54D20" w:rsidP="00C54D2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54D20" w:rsidRPr="000A321B" w14:paraId="5E8AE094" w14:textId="77777777" w:rsidTr="00C54D20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2600060A" w14:textId="5E8C8099" w:rsidR="00C54D20" w:rsidRPr="00C54D20" w:rsidRDefault="00C54D20" w:rsidP="00C54D20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54D20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Current Employer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5F947CF6" w14:textId="77777777" w:rsidR="00C54D20" w:rsidRPr="000A321B" w:rsidRDefault="00C54D20" w:rsidP="00C54D2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54D20" w:rsidRPr="000A321B" w14:paraId="79D2EFD4" w14:textId="77777777" w:rsidTr="00C54D20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</w:tcBorders>
            <w:shd w:val="clear" w:color="auto" w:fill="2C4463" w:themeFill="text2"/>
            <w:vAlign w:val="center"/>
          </w:tcPr>
          <w:p w14:paraId="782EC74A" w14:textId="3F264F29" w:rsidR="00C54D20" w:rsidRPr="00C54D20" w:rsidRDefault="00C54D20" w:rsidP="00C54D20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54D20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Current Position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61A10894" w14:textId="77777777" w:rsidR="00C54D20" w:rsidRPr="000A321B" w:rsidRDefault="00C54D20" w:rsidP="00C54D2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</w:tbl>
    <w:p w14:paraId="222B87F1" w14:textId="77777777" w:rsidR="000A321B" w:rsidRPr="000A321B" w:rsidRDefault="000A321B" w:rsidP="000A321B">
      <w:pPr>
        <w:spacing w:before="0"/>
        <w:rPr>
          <w:sz w:val="20"/>
          <w:szCs w:val="20"/>
          <w:lang w:val="en-US"/>
        </w:rPr>
      </w:pPr>
    </w:p>
    <w:p w14:paraId="065AAC3F" w14:textId="77777777" w:rsidR="00AF3769" w:rsidRPr="000A321B" w:rsidRDefault="00AF3769" w:rsidP="000A321B">
      <w:pPr>
        <w:pStyle w:val="StyleBold"/>
        <w:spacing w:before="0"/>
        <w:rPr>
          <w:sz w:val="20"/>
          <w:szCs w:val="20"/>
          <w:lang w:val="en-US"/>
        </w:rPr>
      </w:pPr>
    </w:p>
    <w:p w14:paraId="6325474F" w14:textId="28B3A905" w:rsidR="00E92441" w:rsidRPr="000A321B" w:rsidRDefault="00676413" w:rsidP="000A321B">
      <w:pPr>
        <w:pStyle w:val="StyleBold"/>
        <w:numPr>
          <w:ilvl w:val="0"/>
          <w:numId w:val="30"/>
        </w:numPr>
        <w:spacing w:befor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QUALIFICATIONS (Primary Medical Qualification, Specialist Qualification(s) and Other Qualifications)</w:t>
      </w:r>
    </w:p>
    <w:p w14:paraId="282D7CBD" w14:textId="77777777" w:rsidR="00E92441" w:rsidRPr="000A321B" w:rsidRDefault="00E92441" w:rsidP="000A321B">
      <w:pPr>
        <w:pStyle w:val="StyleBold"/>
        <w:pBdr>
          <w:bottom w:val="single" w:sz="48" w:space="1" w:color="FFC000"/>
        </w:pBdr>
        <w:spacing w:before="0"/>
        <w:outlineLvl w:val="9"/>
        <w:rPr>
          <w:sz w:val="2"/>
          <w:szCs w:val="2"/>
        </w:rPr>
      </w:pPr>
    </w:p>
    <w:p w14:paraId="72519168" w14:textId="77777777" w:rsidR="00676413" w:rsidRDefault="00676413" w:rsidP="000A321B">
      <w:pPr>
        <w:spacing w:before="0"/>
        <w:rPr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single" w:sz="6" w:space="0" w:color="2C4463" w:themeColor="text2"/>
          <w:left w:val="single" w:sz="6" w:space="0" w:color="2C4463" w:themeColor="text2"/>
          <w:bottom w:val="single" w:sz="6" w:space="0" w:color="2C4463" w:themeColor="text2"/>
          <w:right w:val="single" w:sz="6" w:space="0" w:color="2C4463" w:themeColor="text2"/>
          <w:insideH w:val="single" w:sz="6" w:space="0" w:color="2C4463" w:themeColor="text2"/>
          <w:insideV w:val="single" w:sz="6" w:space="0" w:color="2C4463" w:themeColor="text2"/>
        </w:tblBorders>
        <w:tblLook w:val="04A0" w:firstRow="1" w:lastRow="0" w:firstColumn="1" w:lastColumn="0" w:noHBand="0" w:noVBand="1"/>
      </w:tblPr>
      <w:tblGrid>
        <w:gridCol w:w="2969"/>
        <w:gridCol w:w="2957"/>
        <w:gridCol w:w="2970"/>
        <w:gridCol w:w="1548"/>
      </w:tblGrid>
      <w:tr w:rsidR="00676413" w14:paraId="7F0A5FD2" w14:textId="77777777" w:rsidTr="00B76A87">
        <w:trPr>
          <w:trHeight w:val="454"/>
        </w:trPr>
        <w:tc>
          <w:tcPr>
            <w:tcW w:w="3069" w:type="dxa"/>
            <w:tcBorders>
              <w:right w:val="single" w:sz="6" w:space="0" w:color="FFFFFF" w:themeColor="background1"/>
            </w:tcBorders>
            <w:shd w:val="clear" w:color="auto" w:fill="2C4463" w:themeFill="text2"/>
            <w:vAlign w:val="center"/>
          </w:tcPr>
          <w:p w14:paraId="31C9BE3D" w14:textId="2A2C6823" w:rsidR="00676413" w:rsidRPr="00C54D20" w:rsidRDefault="00676413" w:rsidP="00C54D20">
            <w:pPr>
              <w:spacing w:before="0"/>
              <w:jc w:val="both"/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C54D20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Qualification</w:t>
            </w:r>
          </w:p>
        </w:tc>
        <w:tc>
          <w:tcPr>
            <w:tcW w:w="307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2C4463" w:themeFill="text2"/>
            <w:vAlign w:val="center"/>
          </w:tcPr>
          <w:p w14:paraId="239409FF" w14:textId="138EC382" w:rsidR="00676413" w:rsidRPr="00C54D20" w:rsidRDefault="00676413" w:rsidP="00C54D20">
            <w:pPr>
              <w:spacing w:before="0"/>
              <w:jc w:val="both"/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C54D20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Awarding Institution</w:t>
            </w:r>
          </w:p>
        </w:tc>
        <w:tc>
          <w:tcPr>
            <w:tcW w:w="307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2C4463" w:themeFill="text2"/>
            <w:vAlign w:val="center"/>
          </w:tcPr>
          <w:p w14:paraId="01503B54" w14:textId="7319CAA1" w:rsidR="00676413" w:rsidRPr="00C54D20" w:rsidRDefault="00676413" w:rsidP="00C54D20">
            <w:pPr>
              <w:spacing w:before="0"/>
              <w:jc w:val="both"/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C54D20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Country of Qualification</w:t>
            </w:r>
          </w:p>
        </w:tc>
        <w:tc>
          <w:tcPr>
            <w:tcW w:w="1581" w:type="dxa"/>
            <w:tcBorders>
              <w:left w:val="single" w:sz="6" w:space="0" w:color="FFFFFF" w:themeColor="background1"/>
            </w:tcBorders>
            <w:shd w:val="clear" w:color="auto" w:fill="2C4463" w:themeFill="text2"/>
            <w:vAlign w:val="center"/>
          </w:tcPr>
          <w:p w14:paraId="7E00C820" w14:textId="1017C530" w:rsidR="00676413" w:rsidRPr="00C54D20" w:rsidRDefault="00676413" w:rsidP="00C54D20">
            <w:pPr>
              <w:spacing w:before="0"/>
              <w:jc w:val="both"/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C54D20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Year Obtained</w:t>
            </w:r>
          </w:p>
        </w:tc>
      </w:tr>
      <w:tr w:rsidR="00676413" w14:paraId="3296F748" w14:textId="77777777" w:rsidTr="00B76A87">
        <w:trPr>
          <w:trHeight w:val="454"/>
        </w:trPr>
        <w:tc>
          <w:tcPr>
            <w:tcW w:w="3069" w:type="dxa"/>
          </w:tcPr>
          <w:p w14:paraId="4C0AEBC2" w14:textId="77777777" w:rsidR="00676413" w:rsidRDefault="00676413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70" w:type="dxa"/>
          </w:tcPr>
          <w:p w14:paraId="5A033DAD" w14:textId="77777777" w:rsidR="00676413" w:rsidRDefault="00676413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70" w:type="dxa"/>
          </w:tcPr>
          <w:p w14:paraId="49620BA2" w14:textId="77777777" w:rsidR="00676413" w:rsidRDefault="00676413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5165345F" w14:textId="77777777" w:rsidR="00676413" w:rsidRDefault="00676413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76413" w14:paraId="7DC71B28" w14:textId="77777777" w:rsidTr="00B76A87">
        <w:trPr>
          <w:trHeight w:val="454"/>
        </w:trPr>
        <w:tc>
          <w:tcPr>
            <w:tcW w:w="3069" w:type="dxa"/>
          </w:tcPr>
          <w:p w14:paraId="649945AB" w14:textId="77777777" w:rsidR="00676413" w:rsidRDefault="00676413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70" w:type="dxa"/>
          </w:tcPr>
          <w:p w14:paraId="67129A05" w14:textId="77777777" w:rsidR="00676413" w:rsidRDefault="00676413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70" w:type="dxa"/>
          </w:tcPr>
          <w:p w14:paraId="4FAB970B" w14:textId="77777777" w:rsidR="00676413" w:rsidRDefault="00676413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04CE6A0D" w14:textId="77777777" w:rsidR="00676413" w:rsidRDefault="00676413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76413" w14:paraId="206A2680" w14:textId="77777777" w:rsidTr="00B76A87">
        <w:trPr>
          <w:trHeight w:val="454"/>
        </w:trPr>
        <w:tc>
          <w:tcPr>
            <w:tcW w:w="3069" w:type="dxa"/>
          </w:tcPr>
          <w:p w14:paraId="5A69D4B3" w14:textId="77777777" w:rsidR="00676413" w:rsidRDefault="00676413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70" w:type="dxa"/>
          </w:tcPr>
          <w:p w14:paraId="2911CAF1" w14:textId="77777777" w:rsidR="00676413" w:rsidRDefault="00676413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70" w:type="dxa"/>
          </w:tcPr>
          <w:p w14:paraId="2AA35951" w14:textId="77777777" w:rsidR="00676413" w:rsidRDefault="00676413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57A64321" w14:textId="77777777" w:rsidR="00676413" w:rsidRDefault="00676413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76413" w14:paraId="2CDCB1B0" w14:textId="77777777" w:rsidTr="00B76A87">
        <w:trPr>
          <w:trHeight w:val="454"/>
        </w:trPr>
        <w:tc>
          <w:tcPr>
            <w:tcW w:w="3069" w:type="dxa"/>
          </w:tcPr>
          <w:p w14:paraId="2353CA5A" w14:textId="77777777" w:rsidR="00676413" w:rsidRDefault="00676413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70" w:type="dxa"/>
          </w:tcPr>
          <w:p w14:paraId="6086ADF8" w14:textId="77777777" w:rsidR="00676413" w:rsidRDefault="00676413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70" w:type="dxa"/>
          </w:tcPr>
          <w:p w14:paraId="29CCE3AE" w14:textId="77777777" w:rsidR="00676413" w:rsidRDefault="00676413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344742DC" w14:textId="77777777" w:rsidR="00676413" w:rsidRDefault="00676413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76413" w14:paraId="21EED918" w14:textId="77777777" w:rsidTr="00B76A87">
        <w:trPr>
          <w:trHeight w:val="454"/>
        </w:trPr>
        <w:tc>
          <w:tcPr>
            <w:tcW w:w="3069" w:type="dxa"/>
          </w:tcPr>
          <w:p w14:paraId="29997685" w14:textId="77777777" w:rsidR="00676413" w:rsidRDefault="00676413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70" w:type="dxa"/>
          </w:tcPr>
          <w:p w14:paraId="7F648E06" w14:textId="77777777" w:rsidR="00676413" w:rsidRDefault="00676413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70" w:type="dxa"/>
          </w:tcPr>
          <w:p w14:paraId="4FA987D8" w14:textId="77777777" w:rsidR="00676413" w:rsidRDefault="00676413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35CD597D" w14:textId="77777777" w:rsidR="00676413" w:rsidRDefault="00676413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76A87" w14:paraId="1F6D254C" w14:textId="77777777" w:rsidTr="00B76A87">
        <w:trPr>
          <w:trHeight w:val="454"/>
        </w:trPr>
        <w:tc>
          <w:tcPr>
            <w:tcW w:w="3069" w:type="dxa"/>
          </w:tcPr>
          <w:p w14:paraId="5A6326E8" w14:textId="77777777" w:rsidR="00B76A87" w:rsidRDefault="00B76A87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70" w:type="dxa"/>
          </w:tcPr>
          <w:p w14:paraId="28D873EA" w14:textId="77777777" w:rsidR="00B76A87" w:rsidRDefault="00B76A87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70" w:type="dxa"/>
          </w:tcPr>
          <w:p w14:paraId="12E3A57D" w14:textId="77777777" w:rsidR="00B76A87" w:rsidRDefault="00B76A87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425058D8" w14:textId="77777777" w:rsidR="00B76A87" w:rsidRDefault="00B76A87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76A87" w14:paraId="5643CFB0" w14:textId="77777777" w:rsidTr="00B76A87">
        <w:trPr>
          <w:trHeight w:val="454"/>
        </w:trPr>
        <w:tc>
          <w:tcPr>
            <w:tcW w:w="3069" w:type="dxa"/>
          </w:tcPr>
          <w:p w14:paraId="76E546E4" w14:textId="77777777" w:rsidR="00B76A87" w:rsidRDefault="00B76A87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70" w:type="dxa"/>
          </w:tcPr>
          <w:p w14:paraId="54DD9942" w14:textId="77777777" w:rsidR="00B76A87" w:rsidRDefault="00B76A87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070" w:type="dxa"/>
          </w:tcPr>
          <w:p w14:paraId="544D5044" w14:textId="77777777" w:rsidR="00B76A87" w:rsidRDefault="00B76A87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</w:tcPr>
          <w:p w14:paraId="350D31FF" w14:textId="77777777" w:rsidR="00B76A87" w:rsidRDefault="00B76A87" w:rsidP="00C54D20">
            <w:pPr>
              <w:spacing w:before="0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2D247D2C" w14:textId="15C8CAFB" w:rsidR="00C532BD" w:rsidRPr="00C54D20" w:rsidRDefault="00663212" w:rsidP="00B76A87">
      <w:pPr>
        <w:rPr>
          <w:i/>
          <w:iCs/>
          <w:sz w:val="18"/>
          <w:szCs w:val="18"/>
          <w:lang w:val="en-US"/>
        </w:rPr>
      </w:pPr>
      <w:r w:rsidRPr="00C54D20">
        <w:rPr>
          <w:i/>
          <w:iCs/>
          <w:color w:val="21324A" w:themeColor="text2" w:themeShade="BF"/>
          <w:sz w:val="18"/>
          <w:szCs w:val="18"/>
          <w:lang w:val="en-US"/>
        </w:rPr>
        <w:t>Add rows as required</w:t>
      </w:r>
      <w:r w:rsidR="00C532BD" w:rsidRPr="00C54D20">
        <w:rPr>
          <w:i/>
          <w:iCs/>
          <w:sz w:val="18"/>
          <w:szCs w:val="18"/>
          <w:lang w:val="en-US"/>
        </w:rPr>
        <w:br w:type="page"/>
      </w:r>
    </w:p>
    <w:p w14:paraId="0509F9D6" w14:textId="44C1745B" w:rsidR="001702BA" w:rsidRPr="00D80481" w:rsidRDefault="004A25B0" w:rsidP="000A321B">
      <w:pPr>
        <w:pStyle w:val="StyleBold"/>
        <w:numPr>
          <w:ilvl w:val="0"/>
          <w:numId w:val="30"/>
        </w:numPr>
        <w:spacing w:before="0"/>
        <w:rPr>
          <w:color w:val="000000" w:themeColor="text1"/>
          <w:sz w:val="20"/>
          <w:szCs w:val="20"/>
          <w:lang w:val="en-US"/>
        </w:rPr>
      </w:pPr>
      <w:r w:rsidRPr="00D80481">
        <w:rPr>
          <w:color w:val="000000" w:themeColor="text1"/>
          <w:sz w:val="20"/>
          <w:szCs w:val="20"/>
          <w:lang w:val="en-US"/>
        </w:rPr>
        <w:lastRenderedPageBreak/>
        <w:t>CURRENT AND ALL PREVIOUS MEDICAL LICENSING AUTHORITIES</w:t>
      </w:r>
    </w:p>
    <w:p w14:paraId="6AC24CA6" w14:textId="77777777" w:rsidR="001702BA" w:rsidRPr="000A321B" w:rsidRDefault="001702BA" w:rsidP="000A321B">
      <w:pPr>
        <w:pStyle w:val="StyleBold"/>
        <w:pBdr>
          <w:bottom w:val="single" w:sz="48" w:space="1" w:color="FFC000"/>
        </w:pBdr>
        <w:spacing w:before="0"/>
        <w:outlineLvl w:val="9"/>
        <w:rPr>
          <w:sz w:val="2"/>
          <w:szCs w:val="2"/>
        </w:rPr>
      </w:pPr>
    </w:p>
    <w:p w14:paraId="38FA4B85" w14:textId="77777777" w:rsidR="001702BA" w:rsidRPr="000A321B" w:rsidRDefault="001702BA" w:rsidP="000A321B">
      <w:pPr>
        <w:spacing w:before="0"/>
        <w:rPr>
          <w:sz w:val="20"/>
          <w:szCs w:val="20"/>
          <w:lang w:val="en-US"/>
        </w:rPr>
      </w:pPr>
    </w:p>
    <w:tbl>
      <w:tblPr>
        <w:tblStyle w:val="TableGrid"/>
        <w:tblW w:w="10485" w:type="dxa"/>
        <w:tblBorders>
          <w:top w:val="single" w:sz="6" w:space="0" w:color="2C4463" w:themeColor="text2"/>
          <w:left w:val="single" w:sz="6" w:space="0" w:color="2C4463" w:themeColor="text2"/>
          <w:bottom w:val="single" w:sz="6" w:space="0" w:color="2C4463" w:themeColor="text2"/>
          <w:right w:val="single" w:sz="6" w:space="0" w:color="2C4463" w:themeColor="text2"/>
          <w:insideH w:val="single" w:sz="6" w:space="0" w:color="2C4463" w:themeColor="text2"/>
          <w:insideV w:val="single" w:sz="6" w:space="0" w:color="2C4463" w:themeColor="text2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990"/>
        <w:gridCol w:w="990"/>
      </w:tblGrid>
      <w:tr w:rsidR="004A25B0" w:rsidRPr="00676413" w14:paraId="3E5B8122" w14:textId="77777777" w:rsidTr="00B76A87">
        <w:trPr>
          <w:trHeight w:val="317"/>
        </w:trPr>
        <w:tc>
          <w:tcPr>
            <w:tcW w:w="2835" w:type="dxa"/>
            <w:vMerge w:val="restart"/>
            <w:tcBorders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C4463" w:themeFill="text2"/>
            <w:vAlign w:val="center"/>
          </w:tcPr>
          <w:p w14:paraId="1298A514" w14:textId="33D49E1E" w:rsidR="004A25B0" w:rsidRPr="00E150A1" w:rsidRDefault="004A25B0" w:rsidP="00B76A87">
            <w:pPr>
              <w:spacing w:before="0" w:after="100" w:afterAutospacing="1" w:line="216" w:lineRule="auto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E150A1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Type of Registration</w:t>
            </w:r>
          </w:p>
        </w:tc>
        <w:tc>
          <w:tcPr>
            <w:tcW w:w="2835" w:type="dxa"/>
            <w:vMerge w:val="restar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C4463" w:themeFill="text2"/>
            <w:vAlign w:val="center"/>
          </w:tcPr>
          <w:p w14:paraId="05019EE0" w14:textId="10A1F7F3" w:rsidR="004A25B0" w:rsidRPr="00E150A1" w:rsidRDefault="004A25B0" w:rsidP="00B76A87">
            <w:pPr>
              <w:spacing w:before="0" w:after="100" w:afterAutospacing="1" w:line="216" w:lineRule="auto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E150A1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Registering Authority</w:t>
            </w:r>
          </w:p>
        </w:tc>
        <w:tc>
          <w:tcPr>
            <w:tcW w:w="2835" w:type="dxa"/>
            <w:vMerge w:val="restart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C4463" w:themeFill="text2"/>
            <w:vAlign w:val="center"/>
          </w:tcPr>
          <w:p w14:paraId="2A38AA1A" w14:textId="0DB9B601" w:rsidR="004A25B0" w:rsidRPr="00E150A1" w:rsidRDefault="004A25B0" w:rsidP="00B76A87">
            <w:pPr>
              <w:spacing w:before="0" w:after="100" w:afterAutospacing="1" w:line="216" w:lineRule="auto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E150A1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Country of Registration</w:t>
            </w:r>
          </w:p>
        </w:tc>
        <w:tc>
          <w:tcPr>
            <w:tcW w:w="1980" w:type="dxa"/>
            <w:gridSpan w:val="2"/>
            <w:tcBorders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2C4463" w:themeFill="text2"/>
            <w:vAlign w:val="center"/>
          </w:tcPr>
          <w:p w14:paraId="5AE28029" w14:textId="3CCA8DD2" w:rsidR="004A25B0" w:rsidRPr="00B76A87" w:rsidRDefault="004A25B0" w:rsidP="00B76A87">
            <w:pPr>
              <w:spacing w:before="0" w:after="100" w:afterAutospacing="1" w:line="216" w:lineRule="auto"/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B76A87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Date</w:t>
            </w:r>
          </w:p>
        </w:tc>
      </w:tr>
      <w:tr w:rsidR="004A25B0" w:rsidRPr="00676413" w14:paraId="1B4BD664" w14:textId="77777777" w:rsidTr="00E150A1">
        <w:trPr>
          <w:trHeight w:val="317"/>
        </w:trPr>
        <w:tc>
          <w:tcPr>
            <w:tcW w:w="2835" w:type="dxa"/>
            <w:vMerge/>
            <w:tcBorders>
              <w:top w:val="single" w:sz="6" w:space="0" w:color="FFFFFF" w:themeColor="background1"/>
              <w:right w:val="single" w:sz="6" w:space="0" w:color="FFFFFF" w:themeColor="background1"/>
            </w:tcBorders>
            <w:shd w:val="clear" w:color="auto" w:fill="2C4463" w:themeFill="text2"/>
            <w:vAlign w:val="center"/>
          </w:tcPr>
          <w:p w14:paraId="17009EB2" w14:textId="77777777" w:rsidR="004A25B0" w:rsidRPr="00B76A87" w:rsidRDefault="004A25B0" w:rsidP="00B76A87">
            <w:pPr>
              <w:spacing w:before="0" w:after="100" w:afterAutospacing="1" w:line="216" w:lineRule="auto"/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2C4463" w:themeFill="text2"/>
            <w:vAlign w:val="center"/>
          </w:tcPr>
          <w:p w14:paraId="0DD4D7C1" w14:textId="77777777" w:rsidR="004A25B0" w:rsidRPr="00B76A87" w:rsidRDefault="004A25B0" w:rsidP="00B76A87">
            <w:pPr>
              <w:spacing w:before="0" w:after="100" w:afterAutospacing="1" w:line="216" w:lineRule="auto"/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2C4463" w:themeFill="text2"/>
            <w:vAlign w:val="center"/>
          </w:tcPr>
          <w:p w14:paraId="3965BD5D" w14:textId="77777777" w:rsidR="004A25B0" w:rsidRPr="00B76A87" w:rsidRDefault="004A25B0" w:rsidP="00B76A87">
            <w:pPr>
              <w:spacing w:before="0" w:after="100" w:afterAutospacing="1" w:line="216" w:lineRule="auto"/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2C4463" w:themeFill="text2"/>
            <w:vAlign w:val="center"/>
          </w:tcPr>
          <w:p w14:paraId="41BEFED7" w14:textId="2826F882" w:rsidR="004A25B0" w:rsidRPr="00B76A87" w:rsidRDefault="00257321" w:rsidP="00B76A87">
            <w:pPr>
              <w:spacing w:before="0" w:after="100" w:afterAutospacing="1" w:line="216" w:lineRule="auto"/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B76A87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From</w:t>
            </w:r>
          </w:p>
        </w:tc>
        <w:tc>
          <w:tcPr>
            <w:tcW w:w="990" w:type="dxa"/>
            <w:tcBorders>
              <w:top w:val="single" w:sz="6" w:space="0" w:color="FFFFFF" w:themeColor="background1"/>
              <w:left w:val="single" w:sz="6" w:space="0" w:color="FFFFFF" w:themeColor="background1"/>
            </w:tcBorders>
            <w:shd w:val="clear" w:color="auto" w:fill="2C4463" w:themeFill="text2"/>
            <w:vAlign w:val="center"/>
          </w:tcPr>
          <w:p w14:paraId="0F1E5FBF" w14:textId="45663A1C" w:rsidR="004A25B0" w:rsidRPr="00B76A87" w:rsidRDefault="00257321" w:rsidP="00B76A87">
            <w:pPr>
              <w:spacing w:before="0" w:after="100" w:afterAutospacing="1" w:line="216" w:lineRule="auto"/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B76A87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To</w:t>
            </w:r>
          </w:p>
        </w:tc>
      </w:tr>
      <w:tr w:rsidR="004A25B0" w14:paraId="35B2B60F" w14:textId="77777777" w:rsidTr="00E150A1">
        <w:trPr>
          <w:trHeight w:val="454"/>
        </w:trPr>
        <w:tc>
          <w:tcPr>
            <w:tcW w:w="2835" w:type="dxa"/>
          </w:tcPr>
          <w:p w14:paraId="5775BFD4" w14:textId="77777777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5B4D16FC" w14:textId="77777777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37779BC3" w14:textId="77777777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14:paraId="6865A5A9" w14:textId="30A3BE7B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14:paraId="029F55FE" w14:textId="756CC244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4A25B0" w14:paraId="48060864" w14:textId="77777777" w:rsidTr="00E150A1">
        <w:trPr>
          <w:trHeight w:val="454"/>
        </w:trPr>
        <w:tc>
          <w:tcPr>
            <w:tcW w:w="2835" w:type="dxa"/>
          </w:tcPr>
          <w:p w14:paraId="23FF2D8D" w14:textId="77777777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0F834B60" w14:textId="77777777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3AEF4A7D" w14:textId="77777777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14:paraId="17821BAF" w14:textId="77777777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14:paraId="09096220" w14:textId="487A50FF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4A25B0" w14:paraId="1E0801F1" w14:textId="77777777" w:rsidTr="00E150A1">
        <w:trPr>
          <w:trHeight w:val="454"/>
        </w:trPr>
        <w:tc>
          <w:tcPr>
            <w:tcW w:w="2835" w:type="dxa"/>
          </w:tcPr>
          <w:p w14:paraId="2A7CC8F5" w14:textId="77777777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103636AC" w14:textId="77777777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0ADC2BE5" w14:textId="77777777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14:paraId="5A27EB4A" w14:textId="77777777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14:paraId="3B8CA7A4" w14:textId="30AF8FAF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4A25B0" w14:paraId="08ACBC22" w14:textId="77777777" w:rsidTr="00E150A1">
        <w:trPr>
          <w:trHeight w:val="454"/>
        </w:trPr>
        <w:tc>
          <w:tcPr>
            <w:tcW w:w="2835" w:type="dxa"/>
          </w:tcPr>
          <w:p w14:paraId="343F3957" w14:textId="77777777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7887A0AF" w14:textId="77777777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062C50DD" w14:textId="77777777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14:paraId="4618638A" w14:textId="77777777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14:paraId="6D26E85A" w14:textId="51A1C53C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4A25B0" w14:paraId="76C0409E" w14:textId="77777777" w:rsidTr="00E150A1">
        <w:trPr>
          <w:trHeight w:val="454"/>
        </w:trPr>
        <w:tc>
          <w:tcPr>
            <w:tcW w:w="2835" w:type="dxa"/>
          </w:tcPr>
          <w:p w14:paraId="65BA2C81" w14:textId="77777777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324A4DFF" w14:textId="77777777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679EF026" w14:textId="77777777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14:paraId="6D0E1E00" w14:textId="77777777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990" w:type="dxa"/>
          </w:tcPr>
          <w:p w14:paraId="576FCAB4" w14:textId="22BDF935" w:rsidR="004A25B0" w:rsidRDefault="004A25B0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</w:tbl>
    <w:p w14:paraId="1F751AC6" w14:textId="17EC74F8" w:rsidR="00257321" w:rsidRPr="00B76A87" w:rsidRDefault="00B76A87" w:rsidP="00B76A87">
      <w:pPr>
        <w:rPr>
          <w:i/>
          <w:iCs/>
          <w:sz w:val="18"/>
          <w:szCs w:val="18"/>
          <w:lang w:val="en-US"/>
        </w:rPr>
      </w:pPr>
      <w:r w:rsidRPr="00C54D20">
        <w:rPr>
          <w:i/>
          <w:iCs/>
          <w:color w:val="21324A" w:themeColor="text2" w:themeShade="BF"/>
          <w:sz w:val="18"/>
          <w:szCs w:val="18"/>
          <w:lang w:val="en-US"/>
        </w:rPr>
        <w:t>Add rows as required</w:t>
      </w:r>
    </w:p>
    <w:p w14:paraId="366F2FFE" w14:textId="77777777" w:rsidR="00257321" w:rsidRDefault="00257321">
      <w:pPr>
        <w:spacing w:before="0"/>
        <w:rPr>
          <w:sz w:val="20"/>
          <w:szCs w:val="20"/>
          <w:lang w:val="en-US"/>
        </w:rPr>
      </w:pPr>
    </w:p>
    <w:p w14:paraId="6A90CEC8" w14:textId="6F7C12F0" w:rsidR="00257321" w:rsidRPr="00D80481" w:rsidRDefault="001377FF" w:rsidP="00B76A87">
      <w:pPr>
        <w:pStyle w:val="StyleBold"/>
        <w:numPr>
          <w:ilvl w:val="0"/>
          <w:numId w:val="30"/>
        </w:numPr>
        <w:ind w:left="357" w:hanging="357"/>
        <w:rPr>
          <w:color w:val="000000" w:themeColor="text1"/>
          <w:sz w:val="20"/>
          <w:szCs w:val="20"/>
          <w:lang w:val="en-US"/>
        </w:rPr>
      </w:pPr>
      <w:r w:rsidRPr="00D80481">
        <w:rPr>
          <w:color w:val="000000" w:themeColor="text1"/>
          <w:sz w:val="20"/>
          <w:szCs w:val="20"/>
          <w:lang w:val="en-US"/>
        </w:rPr>
        <w:t>EXPERIENCE IN TEACHING, RESEARCH AND PROFESSIONAL ACTIVITIES</w:t>
      </w:r>
    </w:p>
    <w:p w14:paraId="5059B8FB" w14:textId="77777777" w:rsidR="00257321" w:rsidRPr="000A321B" w:rsidRDefault="00257321" w:rsidP="00257321">
      <w:pPr>
        <w:pStyle w:val="StyleBold"/>
        <w:pBdr>
          <w:bottom w:val="single" w:sz="48" w:space="1" w:color="FFC000"/>
        </w:pBdr>
        <w:spacing w:before="0"/>
        <w:outlineLvl w:val="9"/>
        <w:rPr>
          <w:sz w:val="2"/>
          <w:szCs w:val="2"/>
        </w:rPr>
      </w:pPr>
    </w:p>
    <w:p w14:paraId="1D1A455C" w14:textId="3DB0CFCE" w:rsidR="00257321" w:rsidRPr="00B76A87" w:rsidRDefault="00B76A87" w:rsidP="00D80481">
      <w:pPr>
        <w:spacing w:before="0" w:after="160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br/>
      </w:r>
      <w:r w:rsidRPr="00D80481">
        <w:rPr>
          <w:b/>
          <w:bCs/>
          <w:color w:val="000000" w:themeColor="text1"/>
          <w:sz w:val="22"/>
          <w:szCs w:val="22"/>
          <w:lang w:val="en-US"/>
        </w:rPr>
        <w:t>Teaching Experience</w:t>
      </w:r>
      <w:r w:rsidRPr="00D80481"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br/>
      </w:r>
      <w:r w:rsidRPr="00D80481">
        <w:rPr>
          <w:i/>
          <w:iCs/>
          <w:sz w:val="18"/>
          <w:szCs w:val="18"/>
          <w:lang w:val="en-US"/>
        </w:rPr>
        <w:t>(List all experience you have gained in delivering medical education. Include formal appointments of academic institutions)</w:t>
      </w:r>
    </w:p>
    <w:tbl>
      <w:tblPr>
        <w:tblStyle w:val="TableGrid"/>
        <w:tblW w:w="10485" w:type="dxa"/>
        <w:tblBorders>
          <w:top w:val="single" w:sz="6" w:space="0" w:color="2C4463" w:themeColor="text2"/>
          <w:left w:val="single" w:sz="6" w:space="0" w:color="2C4463" w:themeColor="text2"/>
          <w:bottom w:val="single" w:sz="6" w:space="0" w:color="2C4463" w:themeColor="text2"/>
          <w:right w:val="single" w:sz="6" w:space="0" w:color="2C4463" w:themeColor="text2"/>
          <w:insideH w:val="single" w:sz="6" w:space="0" w:color="2C4463" w:themeColor="text2"/>
          <w:insideV w:val="single" w:sz="6" w:space="0" w:color="2C4463" w:themeColor="text2"/>
        </w:tblBorders>
        <w:tblLook w:val="04A0" w:firstRow="1" w:lastRow="0" w:firstColumn="1" w:lastColumn="0" w:noHBand="0" w:noVBand="1"/>
      </w:tblPr>
      <w:tblGrid>
        <w:gridCol w:w="8505"/>
        <w:gridCol w:w="1023"/>
        <w:gridCol w:w="957"/>
      </w:tblGrid>
      <w:tr w:rsidR="00257321" w:rsidRPr="00676413" w14:paraId="59E6DCC4" w14:textId="77777777" w:rsidTr="00E150A1">
        <w:trPr>
          <w:trHeight w:val="340"/>
        </w:trPr>
        <w:tc>
          <w:tcPr>
            <w:tcW w:w="8505" w:type="dxa"/>
            <w:vMerge w:val="restart"/>
            <w:tcBorders>
              <w:bottom w:val="single" w:sz="6" w:space="0" w:color="FFFFFF" w:themeColor="background2"/>
              <w:right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31AD4AEF" w14:textId="430C0B97" w:rsidR="00257321" w:rsidRPr="00E150A1" w:rsidRDefault="001377FF" w:rsidP="00047640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E150A1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1980" w:type="dxa"/>
            <w:gridSpan w:val="2"/>
            <w:tcBorders>
              <w:left w:val="single" w:sz="6" w:space="0" w:color="FFFFFF" w:themeColor="background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6020804C" w14:textId="77777777" w:rsidR="00257321" w:rsidRPr="00E150A1" w:rsidRDefault="00257321" w:rsidP="00047640">
            <w:pPr>
              <w:spacing w:before="0"/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E150A1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Date</w:t>
            </w:r>
          </w:p>
        </w:tc>
      </w:tr>
      <w:tr w:rsidR="00257321" w:rsidRPr="00676413" w14:paraId="52768CD2" w14:textId="77777777" w:rsidTr="00E150A1">
        <w:trPr>
          <w:trHeight w:val="340"/>
        </w:trPr>
        <w:tc>
          <w:tcPr>
            <w:tcW w:w="8505" w:type="dxa"/>
            <w:vMerge/>
            <w:tcBorders>
              <w:top w:val="single" w:sz="6" w:space="0" w:color="FFFFFF" w:themeColor="background2"/>
              <w:right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4814BB9A" w14:textId="77777777" w:rsidR="00257321" w:rsidRPr="00E150A1" w:rsidRDefault="00257321" w:rsidP="00047640">
            <w:pPr>
              <w:spacing w:before="0"/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tcBorders>
              <w:top w:val="single" w:sz="6" w:space="0" w:color="FFFFFF" w:themeColor="background2"/>
              <w:left w:val="single" w:sz="6" w:space="0" w:color="FFFFFF" w:themeColor="background2"/>
              <w:right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5E6DE6F9" w14:textId="77777777" w:rsidR="00257321" w:rsidRPr="00E150A1" w:rsidRDefault="00257321" w:rsidP="00047640">
            <w:pPr>
              <w:spacing w:before="0"/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E150A1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From</w:t>
            </w:r>
          </w:p>
        </w:tc>
        <w:tc>
          <w:tcPr>
            <w:tcW w:w="957" w:type="dxa"/>
            <w:tcBorders>
              <w:top w:val="single" w:sz="6" w:space="0" w:color="FFFFFF" w:themeColor="background2"/>
              <w:left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3942CB1B" w14:textId="77777777" w:rsidR="00257321" w:rsidRPr="00E150A1" w:rsidRDefault="00257321" w:rsidP="00047640">
            <w:pPr>
              <w:spacing w:before="0"/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E150A1">
              <w:rPr>
                <w:b/>
                <w:bCs/>
                <w:color w:val="FFFFFF" w:themeColor="background1"/>
                <w:sz w:val="18"/>
                <w:szCs w:val="18"/>
                <w:lang w:val="en-US"/>
              </w:rPr>
              <w:t>To</w:t>
            </w:r>
          </w:p>
        </w:tc>
      </w:tr>
      <w:tr w:rsidR="00257321" w14:paraId="0DA74B58" w14:textId="77777777" w:rsidTr="00E150A1">
        <w:trPr>
          <w:trHeight w:val="454"/>
        </w:trPr>
        <w:tc>
          <w:tcPr>
            <w:tcW w:w="8505" w:type="dxa"/>
          </w:tcPr>
          <w:p w14:paraId="0726825E" w14:textId="77777777" w:rsidR="00257321" w:rsidRDefault="00257321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</w:tcPr>
          <w:p w14:paraId="6B63FCE1" w14:textId="77777777" w:rsidR="00257321" w:rsidRDefault="00257321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957" w:type="dxa"/>
          </w:tcPr>
          <w:p w14:paraId="75E92E6F" w14:textId="77777777" w:rsidR="00257321" w:rsidRDefault="00257321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257321" w14:paraId="23A3EF0B" w14:textId="77777777" w:rsidTr="00E150A1">
        <w:trPr>
          <w:trHeight w:val="454"/>
        </w:trPr>
        <w:tc>
          <w:tcPr>
            <w:tcW w:w="8505" w:type="dxa"/>
          </w:tcPr>
          <w:p w14:paraId="4CAFB471" w14:textId="77777777" w:rsidR="00257321" w:rsidRDefault="00257321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</w:tcPr>
          <w:p w14:paraId="0BAA2540" w14:textId="77777777" w:rsidR="00257321" w:rsidRDefault="00257321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957" w:type="dxa"/>
          </w:tcPr>
          <w:p w14:paraId="1963C5B2" w14:textId="77777777" w:rsidR="00257321" w:rsidRDefault="00257321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257321" w14:paraId="5C31D06F" w14:textId="77777777" w:rsidTr="00E150A1">
        <w:trPr>
          <w:trHeight w:val="454"/>
        </w:trPr>
        <w:tc>
          <w:tcPr>
            <w:tcW w:w="8505" w:type="dxa"/>
          </w:tcPr>
          <w:p w14:paraId="31184BA1" w14:textId="77777777" w:rsidR="00257321" w:rsidRDefault="00257321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</w:tcPr>
          <w:p w14:paraId="0C1A1AC3" w14:textId="77777777" w:rsidR="00257321" w:rsidRDefault="00257321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957" w:type="dxa"/>
          </w:tcPr>
          <w:p w14:paraId="608151F3" w14:textId="77777777" w:rsidR="00257321" w:rsidRDefault="00257321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257321" w14:paraId="7459C4F0" w14:textId="77777777" w:rsidTr="00E150A1">
        <w:trPr>
          <w:trHeight w:val="454"/>
        </w:trPr>
        <w:tc>
          <w:tcPr>
            <w:tcW w:w="8505" w:type="dxa"/>
          </w:tcPr>
          <w:p w14:paraId="3BDA1605" w14:textId="77777777" w:rsidR="00257321" w:rsidRDefault="00257321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</w:tcPr>
          <w:p w14:paraId="388B824D" w14:textId="77777777" w:rsidR="00257321" w:rsidRDefault="00257321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957" w:type="dxa"/>
          </w:tcPr>
          <w:p w14:paraId="5B129E8F" w14:textId="77777777" w:rsidR="00257321" w:rsidRDefault="00257321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257321" w14:paraId="3E67E812" w14:textId="77777777" w:rsidTr="00E150A1">
        <w:trPr>
          <w:trHeight w:val="454"/>
        </w:trPr>
        <w:tc>
          <w:tcPr>
            <w:tcW w:w="8505" w:type="dxa"/>
          </w:tcPr>
          <w:p w14:paraId="5C511F12" w14:textId="77777777" w:rsidR="00257321" w:rsidRDefault="00257321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</w:tcPr>
          <w:p w14:paraId="2F21D586" w14:textId="77777777" w:rsidR="00257321" w:rsidRDefault="00257321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  <w:tc>
          <w:tcPr>
            <w:tcW w:w="957" w:type="dxa"/>
          </w:tcPr>
          <w:p w14:paraId="4009434E" w14:textId="77777777" w:rsidR="00257321" w:rsidRDefault="00257321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</w:tbl>
    <w:p w14:paraId="6CBC6DD1" w14:textId="77777777" w:rsidR="00257321" w:rsidRPr="00E5792D" w:rsidRDefault="00257321" w:rsidP="00E5792D">
      <w:pPr>
        <w:rPr>
          <w:i/>
          <w:iCs/>
          <w:color w:val="21324A" w:themeColor="text2" w:themeShade="BF"/>
          <w:sz w:val="18"/>
          <w:szCs w:val="18"/>
          <w:lang w:val="en-US"/>
        </w:rPr>
      </w:pPr>
      <w:r w:rsidRPr="00E5792D">
        <w:rPr>
          <w:i/>
          <w:iCs/>
          <w:color w:val="21324A" w:themeColor="text2" w:themeShade="BF"/>
          <w:sz w:val="18"/>
          <w:szCs w:val="18"/>
          <w:lang w:val="en-US"/>
        </w:rPr>
        <w:t>Add rows as required</w:t>
      </w:r>
    </w:p>
    <w:p w14:paraId="759A1916" w14:textId="77777777" w:rsidR="001377FF" w:rsidRDefault="001377FF">
      <w:pPr>
        <w:spacing w:before="0"/>
        <w:rPr>
          <w:sz w:val="20"/>
          <w:szCs w:val="20"/>
          <w:lang w:val="en-US"/>
        </w:rPr>
      </w:pPr>
    </w:p>
    <w:p w14:paraId="68957F4A" w14:textId="19032F4B" w:rsidR="00E5792D" w:rsidRPr="00E5792D" w:rsidRDefault="00E5792D" w:rsidP="00BF2D66">
      <w:pPr>
        <w:spacing w:before="40" w:after="80"/>
        <w:rPr>
          <w:sz w:val="22"/>
          <w:szCs w:val="22"/>
          <w:lang w:val="en-US"/>
        </w:rPr>
      </w:pPr>
      <w:r w:rsidRPr="00E5792D">
        <w:rPr>
          <w:b/>
          <w:bCs/>
          <w:sz w:val="22"/>
          <w:szCs w:val="22"/>
          <w:lang w:val="en-US"/>
        </w:rPr>
        <w:t>Involvement with Audits and Quality Improvement</w:t>
      </w:r>
    </w:p>
    <w:tbl>
      <w:tblPr>
        <w:tblStyle w:val="TableGrid"/>
        <w:tblW w:w="10485" w:type="dxa"/>
        <w:tblBorders>
          <w:top w:val="single" w:sz="6" w:space="0" w:color="2C4463" w:themeColor="text2"/>
          <w:left w:val="single" w:sz="6" w:space="0" w:color="2C4463" w:themeColor="text2"/>
          <w:bottom w:val="single" w:sz="6" w:space="0" w:color="2C4463" w:themeColor="text2"/>
          <w:right w:val="single" w:sz="6" w:space="0" w:color="2C4463" w:themeColor="text2"/>
          <w:insideH w:val="single" w:sz="6" w:space="0" w:color="2C4463" w:themeColor="text2"/>
          <w:insideV w:val="single" w:sz="6" w:space="0" w:color="2C4463" w:themeColor="text2"/>
        </w:tblBorders>
        <w:tblLook w:val="04A0" w:firstRow="1" w:lastRow="0" w:firstColumn="1" w:lastColumn="0" w:noHBand="0" w:noVBand="1"/>
      </w:tblPr>
      <w:tblGrid>
        <w:gridCol w:w="10485"/>
      </w:tblGrid>
      <w:tr w:rsidR="001377FF" w:rsidRPr="00676413" w14:paraId="3B0D11FE" w14:textId="77777777" w:rsidTr="00E5792D">
        <w:trPr>
          <w:trHeight w:val="454"/>
        </w:trPr>
        <w:tc>
          <w:tcPr>
            <w:tcW w:w="10485" w:type="dxa"/>
            <w:shd w:val="clear" w:color="auto" w:fill="2C4463" w:themeFill="text2"/>
            <w:vAlign w:val="center"/>
          </w:tcPr>
          <w:p w14:paraId="1EB25900" w14:textId="62B74CFE" w:rsidR="001377FF" w:rsidRPr="00E5792D" w:rsidRDefault="001377FF" w:rsidP="00047640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proofErr w:type="spellStart"/>
            <w:r w:rsidRPr="00E5792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Summarise</w:t>
            </w:r>
            <w:proofErr w:type="spellEnd"/>
            <w:r w:rsidRPr="00E5792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your experience</w:t>
            </w:r>
          </w:p>
        </w:tc>
      </w:tr>
      <w:tr w:rsidR="001377FF" w14:paraId="5E54993F" w14:textId="77777777" w:rsidTr="00E5792D">
        <w:trPr>
          <w:trHeight w:val="2268"/>
        </w:trPr>
        <w:tc>
          <w:tcPr>
            <w:tcW w:w="10485" w:type="dxa"/>
          </w:tcPr>
          <w:p w14:paraId="2C8AA7D0" w14:textId="77777777" w:rsidR="001377FF" w:rsidRDefault="001377FF" w:rsidP="00047640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</w:tbl>
    <w:p w14:paraId="3B0BFCB9" w14:textId="6F45883D" w:rsidR="000A4181" w:rsidRDefault="000A4181">
      <w:pPr>
        <w:spacing w:before="0"/>
        <w:rPr>
          <w:sz w:val="20"/>
          <w:szCs w:val="20"/>
          <w:lang w:val="en-US"/>
        </w:rPr>
      </w:pPr>
    </w:p>
    <w:p w14:paraId="59887030" w14:textId="77777777" w:rsidR="000A4181" w:rsidRDefault="000A4181">
      <w:pPr>
        <w:spacing w:befor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14:paraId="7A1ED89F" w14:textId="3B419885" w:rsidR="0059735A" w:rsidRPr="00E5792D" w:rsidRDefault="0059735A" w:rsidP="0059735A">
      <w:pPr>
        <w:spacing w:before="40" w:after="80"/>
        <w:rPr>
          <w:sz w:val="22"/>
          <w:szCs w:val="22"/>
          <w:lang w:val="en-US"/>
        </w:rPr>
      </w:pPr>
      <w:r w:rsidRPr="00E5792D">
        <w:rPr>
          <w:b/>
          <w:bCs/>
          <w:sz w:val="22"/>
          <w:szCs w:val="22"/>
          <w:lang w:val="en-US"/>
        </w:rPr>
        <w:lastRenderedPageBreak/>
        <w:t xml:space="preserve">Involvement </w:t>
      </w:r>
      <w:r>
        <w:rPr>
          <w:b/>
          <w:bCs/>
          <w:sz w:val="22"/>
          <w:szCs w:val="22"/>
          <w:lang w:val="en-US"/>
        </w:rPr>
        <w:t>in Research</w:t>
      </w:r>
    </w:p>
    <w:tbl>
      <w:tblPr>
        <w:tblStyle w:val="TableGrid"/>
        <w:tblW w:w="10485" w:type="dxa"/>
        <w:tblBorders>
          <w:top w:val="single" w:sz="6" w:space="0" w:color="2C4463" w:themeColor="text2"/>
          <w:left w:val="single" w:sz="6" w:space="0" w:color="2C4463" w:themeColor="text2"/>
          <w:bottom w:val="single" w:sz="6" w:space="0" w:color="2C4463" w:themeColor="text2"/>
          <w:right w:val="single" w:sz="6" w:space="0" w:color="2C4463" w:themeColor="text2"/>
          <w:insideH w:val="single" w:sz="6" w:space="0" w:color="2C4463" w:themeColor="text2"/>
          <w:insideV w:val="single" w:sz="6" w:space="0" w:color="2C4463" w:themeColor="text2"/>
        </w:tblBorders>
        <w:tblLook w:val="04A0" w:firstRow="1" w:lastRow="0" w:firstColumn="1" w:lastColumn="0" w:noHBand="0" w:noVBand="1"/>
      </w:tblPr>
      <w:tblGrid>
        <w:gridCol w:w="10485"/>
      </w:tblGrid>
      <w:tr w:rsidR="0059735A" w:rsidRPr="00676413" w14:paraId="4034F8BA" w14:textId="77777777" w:rsidTr="00EE7DF7">
        <w:trPr>
          <w:trHeight w:val="454"/>
        </w:trPr>
        <w:tc>
          <w:tcPr>
            <w:tcW w:w="10485" w:type="dxa"/>
            <w:shd w:val="clear" w:color="auto" w:fill="2C4463" w:themeFill="text2"/>
            <w:vAlign w:val="center"/>
          </w:tcPr>
          <w:p w14:paraId="0C6956D6" w14:textId="77777777" w:rsidR="0059735A" w:rsidRPr="00E5792D" w:rsidRDefault="0059735A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proofErr w:type="spellStart"/>
            <w:r w:rsidRPr="00E5792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Summarise</w:t>
            </w:r>
            <w:proofErr w:type="spellEnd"/>
            <w:r w:rsidRPr="00E5792D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your experience</w:t>
            </w:r>
          </w:p>
        </w:tc>
      </w:tr>
      <w:tr w:rsidR="0059735A" w14:paraId="131A8327" w14:textId="77777777" w:rsidTr="00EE7DF7">
        <w:trPr>
          <w:trHeight w:val="2268"/>
        </w:trPr>
        <w:tc>
          <w:tcPr>
            <w:tcW w:w="10485" w:type="dxa"/>
          </w:tcPr>
          <w:p w14:paraId="4B36DF1F" w14:textId="77777777" w:rsidR="0059735A" w:rsidRDefault="0059735A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</w:tbl>
    <w:p w14:paraId="7B262F4E" w14:textId="77777777" w:rsidR="0059735A" w:rsidRDefault="0059735A" w:rsidP="0059735A">
      <w:pPr>
        <w:spacing w:before="0"/>
        <w:rPr>
          <w:sz w:val="20"/>
          <w:szCs w:val="20"/>
          <w:lang w:val="en-US"/>
        </w:rPr>
      </w:pPr>
    </w:p>
    <w:p w14:paraId="5E85094C" w14:textId="6498E1F7" w:rsidR="0059735A" w:rsidRPr="00E5792D" w:rsidRDefault="0059735A" w:rsidP="0059735A">
      <w:pPr>
        <w:spacing w:before="40" w:after="80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Published Research Papers</w:t>
      </w:r>
    </w:p>
    <w:tbl>
      <w:tblPr>
        <w:tblStyle w:val="TableGrid"/>
        <w:tblW w:w="10485" w:type="dxa"/>
        <w:tblBorders>
          <w:top w:val="single" w:sz="6" w:space="0" w:color="2C4463" w:themeColor="text2"/>
          <w:left w:val="single" w:sz="6" w:space="0" w:color="2C4463" w:themeColor="text2"/>
          <w:bottom w:val="single" w:sz="6" w:space="0" w:color="2C4463" w:themeColor="text2"/>
          <w:right w:val="single" w:sz="6" w:space="0" w:color="2C4463" w:themeColor="text2"/>
          <w:insideH w:val="single" w:sz="6" w:space="0" w:color="2C4463" w:themeColor="text2"/>
          <w:insideV w:val="single" w:sz="6" w:space="0" w:color="2C4463" w:themeColor="text2"/>
        </w:tblBorders>
        <w:tblLook w:val="04A0" w:firstRow="1" w:lastRow="0" w:firstColumn="1" w:lastColumn="0" w:noHBand="0" w:noVBand="1"/>
      </w:tblPr>
      <w:tblGrid>
        <w:gridCol w:w="10485"/>
      </w:tblGrid>
      <w:tr w:rsidR="0059735A" w:rsidRPr="00676413" w14:paraId="30C5AAF1" w14:textId="77777777" w:rsidTr="00EE7DF7">
        <w:trPr>
          <w:trHeight w:val="454"/>
        </w:trPr>
        <w:tc>
          <w:tcPr>
            <w:tcW w:w="10485" w:type="dxa"/>
            <w:shd w:val="clear" w:color="auto" w:fill="2C4463" w:themeFill="text2"/>
            <w:vAlign w:val="center"/>
          </w:tcPr>
          <w:p w14:paraId="30C2806D" w14:textId="5E220552" w:rsidR="0059735A" w:rsidRPr="00E5792D" w:rsidRDefault="0059735A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59735A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List published research papers including author, title, journal and year of publication</w:t>
            </w:r>
          </w:p>
        </w:tc>
      </w:tr>
      <w:tr w:rsidR="0059735A" w14:paraId="4FA02A5F" w14:textId="77777777" w:rsidTr="00EE7DF7">
        <w:trPr>
          <w:trHeight w:val="2268"/>
        </w:trPr>
        <w:tc>
          <w:tcPr>
            <w:tcW w:w="10485" w:type="dxa"/>
          </w:tcPr>
          <w:p w14:paraId="2A3BB51F" w14:textId="77777777" w:rsidR="0059735A" w:rsidRDefault="0059735A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</w:tbl>
    <w:p w14:paraId="4E865C9F" w14:textId="77777777" w:rsidR="0059735A" w:rsidRDefault="0059735A" w:rsidP="0059735A">
      <w:pPr>
        <w:spacing w:before="0"/>
        <w:rPr>
          <w:sz w:val="20"/>
          <w:szCs w:val="20"/>
          <w:lang w:val="en-US"/>
        </w:rPr>
      </w:pPr>
    </w:p>
    <w:p w14:paraId="2C4B53BC" w14:textId="77777777" w:rsidR="00500EAF" w:rsidRDefault="00500EAF" w:rsidP="00500EAF">
      <w:pPr>
        <w:spacing w:before="0"/>
        <w:rPr>
          <w:sz w:val="20"/>
          <w:szCs w:val="20"/>
          <w:lang w:val="en-US"/>
        </w:rPr>
      </w:pPr>
    </w:p>
    <w:p w14:paraId="60D82198" w14:textId="1D7DE9FB" w:rsidR="00500EAF" w:rsidRPr="000A321B" w:rsidRDefault="0066636D" w:rsidP="00500EAF">
      <w:pPr>
        <w:pStyle w:val="StyleBold"/>
        <w:numPr>
          <w:ilvl w:val="0"/>
          <w:numId w:val="30"/>
        </w:numPr>
        <w:spacing w:befor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CONTINUING PROFESSIONAL DEVELOPMENT</w:t>
      </w:r>
    </w:p>
    <w:p w14:paraId="5E8DBD4D" w14:textId="77777777" w:rsidR="00500EAF" w:rsidRPr="000A321B" w:rsidRDefault="00500EAF" w:rsidP="00500EAF">
      <w:pPr>
        <w:pStyle w:val="StyleBold"/>
        <w:pBdr>
          <w:bottom w:val="single" w:sz="48" w:space="1" w:color="FFC000"/>
        </w:pBdr>
        <w:spacing w:before="0"/>
        <w:outlineLvl w:val="9"/>
        <w:rPr>
          <w:sz w:val="2"/>
          <w:szCs w:val="2"/>
        </w:rPr>
      </w:pPr>
    </w:p>
    <w:p w14:paraId="004553B5" w14:textId="77777777" w:rsidR="0059735A" w:rsidRPr="00E5792D" w:rsidRDefault="0059735A" w:rsidP="0059735A">
      <w:pPr>
        <w:spacing w:before="40" w:after="80"/>
        <w:rPr>
          <w:sz w:val="22"/>
          <w:szCs w:val="22"/>
          <w:lang w:val="en-US"/>
        </w:rPr>
      </w:pPr>
    </w:p>
    <w:tbl>
      <w:tblPr>
        <w:tblStyle w:val="TableGrid"/>
        <w:tblW w:w="10485" w:type="dxa"/>
        <w:tblBorders>
          <w:top w:val="single" w:sz="6" w:space="0" w:color="2C4463" w:themeColor="text2"/>
          <w:left w:val="single" w:sz="6" w:space="0" w:color="2C4463" w:themeColor="text2"/>
          <w:bottom w:val="single" w:sz="6" w:space="0" w:color="2C4463" w:themeColor="text2"/>
          <w:right w:val="single" w:sz="6" w:space="0" w:color="2C4463" w:themeColor="text2"/>
          <w:insideH w:val="single" w:sz="6" w:space="0" w:color="2C4463" w:themeColor="text2"/>
          <w:insideV w:val="single" w:sz="6" w:space="0" w:color="2C4463" w:themeColor="text2"/>
        </w:tblBorders>
        <w:tblLook w:val="04A0" w:firstRow="1" w:lastRow="0" w:firstColumn="1" w:lastColumn="0" w:noHBand="0" w:noVBand="1"/>
      </w:tblPr>
      <w:tblGrid>
        <w:gridCol w:w="10485"/>
      </w:tblGrid>
      <w:tr w:rsidR="0059735A" w:rsidRPr="00676413" w14:paraId="350D0A2B" w14:textId="77777777" w:rsidTr="00EE7DF7">
        <w:trPr>
          <w:trHeight w:val="454"/>
        </w:trPr>
        <w:tc>
          <w:tcPr>
            <w:tcW w:w="10485" w:type="dxa"/>
            <w:shd w:val="clear" w:color="auto" w:fill="2C4463" w:themeFill="text2"/>
            <w:vAlign w:val="center"/>
          </w:tcPr>
          <w:p w14:paraId="7EA9040B" w14:textId="180BFAF4" w:rsidR="0059735A" w:rsidRPr="00E5792D" w:rsidRDefault="0059735A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59735A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List continuing professional development activities undertaken in the last 12 months</w:t>
            </w:r>
          </w:p>
        </w:tc>
      </w:tr>
      <w:tr w:rsidR="0059735A" w14:paraId="07D1085C" w14:textId="77777777" w:rsidTr="00EE7DF7">
        <w:trPr>
          <w:trHeight w:val="2268"/>
        </w:trPr>
        <w:tc>
          <w:tcPr>
            <w:tcW w:w="10485" w:type="dxa"/>
          </w:tcPr>
          <w:p w14:paraId="504BD256" w14:textId="77777777" w:rsidR="0059735A" w:rsidRDefault="0059735A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</w:tbl>
    <w:p w14:paraId="799A360E" w14:textId="77777777" w:rsidR="00500EAF" w:rsidRDefault="00500EAF" w:rsidP="00500EAF">
      <w:pPr>
        <w:spacing w:before="0"/>
        <w:rPr>
          <w:sz w:val="20"/>
          <w:szCs w:val="20"/>
          <w:lang w:val="en-US"/>
        </w:rPr>
      </w:pPr>
    </w:p>
    <w:p w14:paraId="2D34DA1F" w14:textId="699BA9D2" w:rsidR="009628FF" w:rsidRDefault="009628FF">
      <w:pPr>
        <w:spacing w:before="0"/>
        <w:rPr>
          <w:b/>
          <w:bCs/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14:paraId="01D38E28" w14:textId="369C6291" w:rsidR="00DB7E75" w:rsidRPr="000A321B" w:rsidRDefault="007A02DF" w:rsidP="000A321B">
      <w:pPr>
        <w:pStyle w:val="StyleBold"/>
        <w:numPr>
          <w:ilvl w:val="0"/>
          <w:numId w:val="30"/>
        </w:numPr>
        <w:spacing w:befor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EMPLOYMENT HISTORY</w:t>
      </w:r>
    </w:p>
    <w:p w14:paraId="2C0153B3" w14:textId="77777777" w:rsidR="00DB7E75" w:rsidRPr="000A321B" w:rsidRDefault="00DB7E75" w:rsidP="000A321B">
      <w:pPr>
        <w:pStyle w:val="StyleBold"/>
        <w:pBdr>
          <w:bottom w:val="single" w:sz="48" w:space="1" w:color="FFC000"/>
        </w:pBdr>
        <w:spacing w:before="0"/>
        <w:outlineLvl w:val="9"/>
        <w:rPr>
          <w:sz w:val="2"/>
          <w:szCs w:val="2"/>
        </w:rPr>
      </w:pPr>
    </w:p>
    <w:p w14:paraId="5994BFE4" w14:textId="77777777" w:rsidR="00DB7E75" w:rsidRDefault="00DB7E75" w:rsidP="000A321B">
      <w:pPr>
        <w:pStyle w:val="StyleBold"/>
        <w:spacing w:before="0"/>
        <w:rPr>
          <w:caps/>
          <w:sz w:val="20"/>
          <w:szCs w:val="20"/>
          <w:lang w:val="en-US"/>
        </w:rPr>
      </w:pPr>
    </w:p>
    <w:p w14:paraId="0652F1DB" w14:textId="017BC100" w:rsidR="00C61947" w:rsidRPr="00C61947" w:rsidRDefault="00FA5A75" w:rsidP="00C61947">
      <w:pPr>
        <w:spacing w:before="0" w:after="120"/>
        <w:rPr>
          <w:b/>
          <w:bCs/>
          <w:sz w:val="22"/>
          <w:szCs w:val="22"/>
          <w:lang w:val="en-US"/>
        </w:rPr>
      </w:pPr>
      <w:r w:rsidRPr="000A4181">
        <w:rPr>
          <w:b/>
          <w:bCs/>
          <w:sz w:val="22"/>
          <w:szCs w:val="22"/>
          <w:lang w:val="en-US"/>
        </w:rPr>
        <w:t>Current</w:t>
      </w:r>
    </w:p>
    <w:tbl>
      <w:tblPr>
        <w:tblW w:w="0" w:type="auto"/>
        <w:tblBorders>
          <w:top w:val="single" w:sz="6" w:space="0" w:color="2C4463" w:themeColor="text2"/>
          <w:bottom w:val="single" w:sz="6" w:space="0" w:color="2C4463" w:themeColor="text2"/>
          <w:insideH w:val="single" w:sz="6" w:space="0" w:color="2C4463" w:themeColor="text2"/>
        </w:tblBorders>
        <w:tblLook w:val="04A0" w:firstRow="1" w:lastRow="0" w:firstColumn="1" w:lastColumn="0" w:noHBand="0" w:noVBand="1"/>
      </w:tblPr>
      <w:tblGrid>
        <w:gridCol w:w="2771"/>
        <w:gridCol w:w="7673"/>
      </w:tblGrid>
      <w:tr w:rsidR="00C61947" w:rsidRPr="000A321B" w14:paraId="0DD74020" w14:textId="77777777" w:rsidTr="00EE7DF7">
        <w:trPr>
          <w:trHeight w:val="454"/>
        </w:trPr>
        <w:tc>
          <w:tcPr>
            <w:tcW w:w="2773" w:type="dxa"/>
            <w:tcBorders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3715230B" w14:textId="7A000D81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Dates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40EE3796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12E7971A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15C3BBCF" w14:textId="13D53D19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61947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Position Title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11089FD0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50037831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599C7E2F" w14:textId="4836536C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Employer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63A1C4B0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2D7664AC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3026CAFD" w14:textId="4A849A5B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City/State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5B4627EC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3601C626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3200EF74" w14:textId="08652E70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68EF0E3A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1D1E1D14" w14:textId="77777777" w:rsidTr="00C6194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</w:tcBorders>
            <w:shd w:val="clear" w:color="auto" w:fill="2C4463" w:themeFill="text2"/>
            <w:tcMar>
              <w:top w:w="85" w:type="dxa"/>
            </w:tcMar>
          </w:tcPr>
          <w:p w14:paraId="7D1B7C0A" w14:textId="58E11A05" w:rsidR="00C61947" w:rsidRPr="00C54D20" w:rsidRDefault="00C61947" w:rsidP="00C6194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Responsibilities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tcMar>
              <w:top w:w="85" w:type="dxa"/>
            </w:tcMar>
          </w:tcPr>
          <w:p w14:paraId="22727C7A" w14:textId="558A390F" w:rsidR="00C61947" w:rsidRPr="000A321B" w:rsidRDefault="00C61947" w:rsidP="00C61947">
            <w:pPr>
              <w:spacing w:befor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br/>
            </w:r>
          </w:p>
        </w:tc>
      </w:tr>
    </w:tbl>
    <w:p w14:paraId="274E4A0E" w14:textId="77777777" w:rsidR="00C61947" w:rsidRPr="000A321B" w:rsidRDefault="00C61947" w:rsidP="00C61947">
      <w:pPr>
        <w:spacing w:before="0"/>
        <w:rPr>
          <w:sz w:val="20"/>
          <w:szCs w:val="20"/>
          <w:lang w:val="en-US"/>
        </w:rPr>
      </w:pPr>
    </w:p>
    <w:p w14:paraId="0FF2CB46" w14:textId="6BEDF56D" w:rsidR="00C61947" w:rsidRPr="00C61947" w:rsidRDefault="00C61947" w:rsidP="00C61947">
      <w:pPr>
        <w:spacing w:before="0" w:after="12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Previous</w:t>
      </w:r>
    </w:p>
    <w:tbl>
      <w:tblPr>
        <w:tblW w:w="0" w:type="auto"/>
        <w:tblBorders>
          <w:top w:val="single" w:sz="6" w:space="0" w:color="2C4463" w:themeColor="text2"/>
          <w:bottom w:val="single" w:sz="6" w:space="0" w:color="2C4463" w:themeColor="text2"/>
          <w:insideH w:val="single" w:sz="6" w:space="0" w:color="2C4463" w:themeColor="text2"/>
        </w:tblBorders>
        <w:tblLook w:val="04A0" w:firstRow="1" w:lastRow="0" w:firstColumn="1" w:lastColumn="0" w:noHBand="0" w:noVBand="1"/>
      </w:tblPr>
      <w:tblGrid>
        <w:gridCol w:w="2771"/>
        <w:gridCol w:w="7673"/>
      </w:tblGrid>
      <w:tr w:rsidR="00C61947" w:rsidRPr="000A321B" w14:paraId="6F2C084D" w14:textId="77777777" w:rsidTr="00EE7DF7">
        <w:trPr>
          <w:trHeight w:val="454"/>
        </w:trPr>
        <w:tc>
          <w:tcPr>
            <w:tcW w:w="2773" w:type="dxa"/>
            <w:tcBorders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706CEBB5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Dates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1D9B7033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1A542C2D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07475F86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61947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Position Title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58283A5F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3BBA4FB3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2A2F6FC6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Employer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78DFC5F5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40FECAF4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75905E11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City/State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3E759C6D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7E52182D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09BCC5D1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29FD87DE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125F3414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</w:tcBorders>
            <w:shd w:val="clear" w:color="auto" w:fill="2C4463" w:themeFill="text2"/>
            <w:tcMar>
              <w:top w:w="85" w:type="dxa"/>
            </w:tcMar>
          </w:tcPr>
          <w:p w14:paraId="2E766FF5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Responsibilities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tcMar>
              <w:top w:w="85" w:type="dxa"/>
            </w:tcMar>
          </w:tcPr>
          <w:p w14:paraId="10B1DC5A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br/>
            </w:r>
          </w:p>
        </w:tc>
      </w:tr>
    </w:tbl>
    <w:p w14:paraId="22ED4B30" w14:textId="08359AFF" w:rsidR="00C61947" w:rsidRPr="00C61947" w:rsidRDefault="00C61947" w:rsidP="00C61947">
      <w:pPr>
        <w:spacing w:before="0" w:after="120"/>
        <w:rPr>
          <w:b/>
          <w:bCs/>
          <w:sz w:val="22"/>
          <w:szCs w:val="22"/>
          <w:lang w:val="en-US"/>
        </w:rPr>
      </w:pPr>
    </w:p>
    <w:tbl>
      <w:tblPr>
        <w:tblW w:w="0" w:type="auto"/>
        <w:tblBorders>
          <w:top w:val="single" w:sz="6" w:space="0" w:color="2C4463" w:themeColor="text2"/>
          <w:bottom w:val="single" w:sz="6" w:space="0" w:color="2C4463" w:themeColor="text2"/>
          <w:insideH w:val="single" w:sz="6" w:space="0" w:color="2C4463" w:themeColor="text2"/>
        </w:tblBorders>
        <w:tblLook w:val="04A0" w:firstRow="1" w:lastRow="0" w:firstColumn="1" w:lastColumn="0" w:noHBand="0" w:noVBand="1"/>
      </w:tblPr>
      <w:tblGrid>
        <w:gridCol w:w="2771"/>
        <w:gridCol w:w="7673"/>
      </w:tblGrid>
      <w:tr w:rsidR="00C61947" w:rsidRPr="000A321B" w14:paraId="1862862E" w14:textId="77777777" w:rsidTr="00EE7DF7">
        <w:trPr>
          <w:trHeight w:val="454"/>
        </w:trPr>
        <w:tc>
          <w:tcPr>
            <w:tcW w:w="2773" w:type="dxa"/>
            <w:tcBorders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046A3C32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Dates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7A93EFC6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48BE2437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16C240F2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61947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Position Title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35423A2A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336BE3FE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41802C58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Employer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6D32080E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36BA92C4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4D16581F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City/State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6D3F76B9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077235F9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2E9D30E9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5F6A2DF7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6DFDDAD4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</w:tcBorders>
            <w:shd w:val="clear" w:color="auto" w:fill="2C4463" w:themeFill="text2"/>
            <w:tcMar>
              <w:top w:w="85" w:type="dxa"/>
            </w:tcMar>
          </w:tcPr>
          <w:p w14:paraId="438D51BF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Responsibilities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tcMar>
              <w:top w:w="85" w:type="dxa"/>
            </w:tcMar>
          </w:tcPr>
          <w:p w14:paraId="1F85E062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br/>
            </w:r>
          </w:p>
        </w:tc>
      </w:tr>
    </w:tbl>
    <w:p w14:paraId="3EC0DEF1" w14:textId="77777777" w:rsidR="00C61947" w:rsidRPr="000A321B" w:rsidRDefault="00C61947" w:rsidP="00C61947">
      <w:pPr>
        <w:spacing w:before="0"/>
        <w:rPr>
          <w:sz w:val="20"/>
          <w:szCs w:val="20"/>
          <w:lang w:val="en-US"/>
        </w:rPr>
      </w:pPr>
    </w:p>
    <w:p w14:paraId="42510E9A" w14:textId="3AAA0C1A" w:rsidR="000A4181" w:rsidRDefault="000A4181">
      <w:pPr>
        <w:spacing w:before="0"/>
        <w:rPr>
          <w:sz w:val="20"/>
          <w:szCs w:val="20"/>
          <w:lang w:val="en-US"/>
        </w:rPr>
      </w:pPr>
    </w:p>
    <w:p w14:paraId="28C5C5C5" w14:textId="77777777" w:rsidR="00FA5A75" w:rsidRDefault="00FA5A75" w:rsidP="00DD3693">
      <w:pPr>
        <w:spacing w:before="0"/>
        <w:rPr>
          <w:sz w:val="20"/>
          <w:szCs w:val="20"/>
          <w:lang w:val="en-US"/>
        </w:rPr>
      </w:pPr>
    </w:p>
    <w:p w14:paraId="2AEEAE61" w14:textId="05DFD4E0" w:rsidR="00C61947" w:rsidRPr="00C61947" w:rsidRDefault="00C61947" w:rsidP="00C61947">
      <w:pPr>
        <w:spacing w:before="0" w:after="120"/>
        <w:rPr>
          <w:b/>
          <w:bCs/>
          <w:sz w:val="22"/>
          <w:szCs w:val="22"/>
          <w:lang w:val="en-US"/>
        </w:rPr>
      </w:pPr>
    </w:p>
    <w:tbl>
      <w:tblPr>
        <w:tblW w:w="0" w:type="auto"/>
        <w:tblBorders>
          <w:top w:val="single" w:sz="6" w:space="0" w:color="2C4463" w:themeColor="text2"/>
          <w:bottom w:val="single" w:sz="6" w:space="0" w:color="2C4463" w:themeColor="text2"/>
          <w:insideH w:val="single" w:sz="6" w:space="0" w:color="2C4463" w:themeColor="text2"/>
        </w:tblBorders>
        <w:tblLook w:val="04A0" w:firstRow="1" w:lastRow="0" w:firstColumn="1" w:lastColumn="0" w:noHBand="0" w:noVBand="1"/>
      </w:tblPr>
      <w:tblGrid>
        <w:gridCol w:w="2771"/>
        <w:gridCol w:w="7673"/>
      </w:tblGrid>
      <w:tr w:rsidR="00C61947" w:rsidRPr="000A321B" w14:paraId="06BDEA5B" w14:textId="77777777" w:rsidTr="00EE7DF7">
        <w:trPr>
          <w:trHeight w:val="454"/>
        </w:trPr>
        <w:tc>
          <w:tcPr>
            <w:tcW w:w="2773" w:type="dxa"/>
            <w:tcBorders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21A48AD8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lastRenderedPageBreak/>
              <w:t>Dates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406F3E82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46DAB44C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3ED45277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61947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Position Title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726C7BEA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06B95C6B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4F439DDA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Employer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700B90A7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33CCBEDA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101B3131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City/State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7E3AE0BD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0B08EC41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50C28557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518233C5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4A536B86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</w:tcBorders>
            <w:shd w:val="clear" w:color="auto" w:fill="2C4463" w:themeFill="text2"/>
            <w:tcMar>
              <w:top w:w="85" w:type="dxa"/>
            </w:tcMar>
          </w:tcPr>
          <w:p w14:paraId="705C2B5D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Responsibilities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tcMar>
              <w:top w:w="85" w:type="dxa"/>
            </w:tcMar>
          </w:tcPr>
          <w:p w14:paraId="1AF88001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br/>
            </w:r>
          </w:p>
        </w:tc>
      </w:tr>
    </w:tbl>
    <w:p w14:paraId="1DEC6FE2" w14:textId="116C615D" w:rsidR="00C61947" w:rsidRPr="00C61947" w:rsidRDefault="00C61947" w:rsidP="00C61947">
      <w:pPr>
        <w:spacing w:before="0" w:after="120"/>
        <w:rPr>
          <w:b/>
          <w:bCs/>
          <w:sz w:val="22"/>
          <w:szCs w:val="22"/>
          <w:lang w:val="en-US"/>
        </w:rPr>
      </w:pPr>
    </w:p>
    <w:tbl>
      <w:tblPr>
        <w:tblW w:w="0" w:type="auto"/>
        <w:tblBorders>
          <w:top w:val="single" w:sz="6" w:space="0" w:color="2C4463" w:themeColor="text2"/>
          <w:bottom w:val="single" w:sz="6" w:space="0" w:color="2C4463" w:themeColor="text2"/>
          <w:insideH w:val="single" w:sz="6" w:space="0" w:color="2C4463" w:themeColor="text2"/>
        </w:tblBorders>
        <w:tblLook w:val="04A0" w:firstRow="1" w:lastRow="0" w:firstColumn="1" w:lastColumn="0" w:noHBand="0" w:noVBand="1"/>
      </w:tblPr>
      <w:tblGrid>
        <w:gridCol w:w="2771"/>
        <w:gridCol w:w="7673"/>
      </w:tblGrid>
      <w:tr w:rsidR="00C61947" w:rsidRPr="000A321B" w14:paraId="362E1CDC" w14:textId="77777777" w:rsidTr="00EE7DF7">
        <w:trPr>
          <w:trHeight w:val="454"/>
        </w:trPr>
        <w:tc>
          <w:tcPr>
            <w:tcW w:w="2773" w:type="dxa"/>
            <w:tcBorders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128CE4BB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Dates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422F932E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030CC7D6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2215F2E6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61947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Position Title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3F142644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0DB1481B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1C5B1B03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Employer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6E27F364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69ACE99F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6527E230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City/State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461D35FC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529AE9F3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298B7A3D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66DD4B34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7DFCC714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</w:tcBorders>
            <w:shd w:val="clear" w:color="auto" w:fill="2C4463" w:themeFill="text2"/>
            <w:tcMar>
              <w:top w:w="85" w:type="dxa"/>
            </w:tcMar>
          </w:tcPr>
          <w:p w14:paraId="1C0DE3E0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Responsibilities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tcMar>
              <w:top w:w="85" w:type="dxa"/>
            </w:tcMar>
          </w:tcPr>
          <w:p w14:paraId="5BEBBE9F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br/>
            </w:r>
          </w:p>
        </w:tc>
      </w:tr>
    </w:tbl>
    <w:p w14:paraId="656E4AFE" w14:textId="77777777" w:rsidR="00C61947" w:rsidRPr="00C61947" w:rsidRDefault="00C61947" w:rsidP="00C61947">
      <w:pPr>
        <w:spacing w:before="0" w:after="120"/>
        <w:rPr>
          <w:b/>
          <w:bCs/>
          <w:sz w:val="22"/>
          <w:szCs w:val="22"/>
          <w:lang w:val="en-US"/>
        </w:rPr>
      </w:pPr>
    </w:p>
    <w:tbl>
      <w:tblPr>
        <w:tblW w:w="0" w:type="auto"/>
        <w:tblBorders>
          <w:top w:val="single" w:sz="6" w:space="0" w:color="2C4463" w:themeColor="text2"/>
          <w:bottom w:val="single" w:sz="6" w:space="0" w:color="2C4463" w:themeColor="text2"/>
          <w:insideH w:val="single" w:sz="6" w:space="0" w:color="2C4463" w:themeColor="text2"/>
        </w:tblBorders>
        <w:tblLook w:val="04A0" w:firstRow="1" w:lastRow="0" w:firstColumn="1" w:lastColumn="0" w:noHBand="0" w:noVBand="1"/>
      </w:tblPr>
      <w:tblGrid>
        <w:gridCol w:w="2771"/>
        <w:gridCol w:w="7673"/>
      </w:tblGrid>
      <w:tr w:rsidR="00C61947" w:rsidRPr="000A321B" w14:paraId="700D7524" w14:textId="77777777" w:rsidTr="00EE7DF7">
        <w:trPr>
          <w:trHeight w:val="454"/>
        </w:trPr>
        <w:tc>
          <w:tcPr>
            <w:tcW w:w="2773" w:type="dxa"/>
            <w:tcBorders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533FCE82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Dates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51E24211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6ECF94DB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4F53E6A8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61947"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Position Title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60C4892E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22173411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2C8E8C06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Employer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739E7C65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6394AC36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6F352FF0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City/State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667CFA21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625A17AC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  <w:bottom w:val="single" w:sz="6" w:space="0" w:color="FFFFFF" w:themeColor="background2"/>
            </w:tcBorders>
            <w:shd w:val="clear" w:color="auto" w:fill="2C4463" w:themeFill="text2"/>
            <w:vAlign w:val="center"/>
          </w:tcPr>
          <w:p w14:paraId="599F86DB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vAlign w:val="center"/>
          </w:tcPr>
          <w:p w14:paraId="58056755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</w:p>
        </w:tc>
      </w:tr>
      <w:tr w:rsidR="00C61947" w:rsidRPr="000A321B" w14:paraId="6446CF9A" w14:textId="77777777" w:rsidTr="00EE7DF7">
        <w:trPr>
          <w:trHeight w:val="454"/>
        </w:trPr>
        <w:tc>
          <w:tcPr>
            <w:tcW w:w="2773" w:type="dxa"/>
            <w:tcBorders>
              <w:top w:val="single" w:sz="6" w:space="0" w:color="FFFFFF" w:themeColor="background2"/>
              <w:left w:val="single" w:sz="6" w:space="0" w:color="2C4463" w:themeColor="text2"/>
            </w:tcBorders>
            <w:shd w:val="clear" w:color="auto" w:fill="2C4463" w:themeFill="text2"/>
            <w:tcMar>
              <w:top w:w="85" w:type="dxa"/>
            </w:tcMar>
          </w:tcPr>
          <w:p w14:paraId="354AFBA0" w14:textId="77777777" w:rsidR="00C61947" w:rsidRPr="00C54D20" w:rsidRDefault="00C61947" w:rsidP="00EE7DF7">
            <w:pPr>
              <w:spacing w:before="0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  <w:t>Responsibilities</w:t>
            </w:r>
          </w:p>
        </w:tc>
        <w:tc>
          <w:tcPr>
            <w:tcW w:w="7687" w:type="dxa"/>
            <w:tcBorders>
              <w:right w:val="single" w:sz="6" w:space="0" w:color="2C4463" w:themeColor="text2"/>
            </w:tcBorders>
            <w:shd w:val="clear" w:color="auto" w:fill="auto"/>
            <w:tcMar>
              <w:top w:w="85" w:type="dxa"/>
            </w:tcMar>
          </w:tcPr>
          <w:p w14:paraId="18A3F04F" w14:textId="77777777" w:rsidR="00C61947" w:rsidRPr="000A321B" w:rsidRDefault="00C61947" w:rsidP="00EE7DF7">
            <w:pPr>
              <w:spacing w:befor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br/>
            </w:r>
          </w:p>
        </w:tc>
      </w:tr>
    </w:tbl>
    <w:p w14:paraId="625B3919" w14:textId="28BBF1B8" w:rsidR="00C61947" w:rsidRPr="00E5792D" w:rsidRDefault="00C61947" w:rsidP="00C61947">
      <w:pPr>
        <w:rPr>
          <w:i/>
          <w:iCs/>
          <w:color w:val="21324A" w:themeColor="text2" w:themeShade="BF"/>
          <w:sz w:val="18"/>
          <w:szCs w:val="18"/>
          <w:lang w:val="en-US"/>
        </w:rPr>
      </w:pPr>
      <w:r w:rsidRPr="00E5792D">
        <w:rPr>
          <w:i/>
          <w:iCs/>
          <w:color w:val="21324A" w:themeColor="text2" w:themeShade="BF"/>
          <w:sz w:val="18"/>
          <w:szCs w:val="18"/>
          <w:lang w:val="en-US"/>
        </w:rPr>
        <w:t xml:space="preserve">Add </w:t>
      </w:r>
      <w:r>
        <w:rPr>
          <w:i/>
          <w:iCs/>
          <w:color w:val="21324A" w:themeColor="text2" w:themeShade="BF"/>
          <w:sz w:val="18"/>
          <w:szCs w:val="18"/>
          <w:lang w:val="en-US"/>
        </w:rPr>
        <w:t>tables</w:t>
      </w:r>
      <w:r w:rsidRPr="00E5792D">
        <w:rPr>
          <w:i/>
          <w:iCs/>
          <w:color w:val="21324A" w:themeColor="text2" w:themeShade="BF"/>
          <w:sz w:val="18"/>
          <w:szCs w:val="18"/>
          <w:lang w:val="en-US"/>
        </w:rPr>
        <w:t xml:space="preserve"> as required</w:t>
      </w:r>
    </w:p>
    <w:p w14:paraId="4B37F1CC" w14:textId="77777777" w:rsidR="00FA5A75" w:rsidRPr="00DD3693" w:rsidRDefault="00FA5A75" w:rsidP="00C61947">
      <w:pPr>
        <w:spacing w:before="0"/>
        <w:rPr>
          <w:sz w:val="20"/>
          <w:szCs w:val="20"/>
          <w:lang w:val="en-US"/>
        </w:rPr>
      </w:pPr>
    </w:p>
    <w:sectPr w:rsidR="00FA5A75" w:rsidRPr="00DD3693" w:rsidSect="0047395E">
      <w:headerReference w:type="default" r:id="rId8"/>
      <w:footerReference w:type="default" r:id="rId9"/>
      <w:pgSz w:w="11900" w:h="16820" w:code="1"/>
      <w:pgMar w:top="2246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94D8B" w14:textId="77777777" w:rsidR="00C7070D" w:rsidRDefault="00C7070D">
      <w:r>
        <w:separator/>
      </w:r>
    </w:p>
  </w:endnote>
  <w:endnote w:type="continuationSeparator" w:id="0">
    <w:p w14:paraId="27036B4C" w14:textId="77777777" w:rsidR="00C7070D" w:rsidRDefault="00C7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FDD9" w14:textId="4473147D" w:rsidR="001A5D37" w:rsidRPr="00CD3B88" w:rsidRDefault="0047395E" w:rsidP="00CD3B88">
    <w:pPr>
      <w:pStyle w:val="Footer"/>
      <w:jc w:val="right"/>
      <w:rPr>
        <w:sz w:val="12"/>
        <w:szCs w:val="12"/>
        <w:lang w:val="en-GB"/>
      </w:rPr>
    </w:pPr>
    <w:r>
      <w:rPr>
        <w:noProof/>
        <w:sz w:val="12"/>
        <w:szCs w:val="12"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C02167" wp14:editId="02560B43">
              <wp:simplePos x="0" y="0"/>
              <wp:positionH relativeFrom="column">
                <wp:posOffset>-2540</wp:posOffset>
              </wp:positionH>
              <wp:positionV relativeFrom="paragraph">
                <wp:posOffset>85725</wp:posOffset>
              </wp:positionV>
              <wp:extent cx="2193776" cy="205292"/>
              <wp:effectExtent l="0" t="0" r="3810" b="0"/>
              <wp:wrapNone/>
              <wp:docPr id="211484728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776" cy="2052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D91502" w14:textId="2F9FB104" w:rsidR="00CD3B88" w:rsidRDefault="00CD3B88" w:rsidP="00CD3B88">
                          <w:pPr>
                            <w:spacing w:before="0"/>
                          </w:pPr>
                          <w:r w:rsidRPr="00CD3B88">
                            <w:rPr>
                              <w:sz w:val="12"/>
                              <w:szCs w:val="12"/>
                              <w:lang w:val="en-GB"/>
                            </w:rPr>
                            <w:t>Fellowship Training Program Application - Curriculum Vitae</w:t>
                          </w:r>
                          <w:r>
                            <w:rPr>
                              <w:sz w:val="12"/>
                              <w:szCs w:val="12"/>
                              <w:lang w:val="en-GB"/>
                            </w:rPr>
                            <w:br/>
                          </w:r>
                          <w:r w:rsidRPr="00CD3B88">
                            <w:rPr>
                              <w:sz w:val="12"/>
                              <w:szCs w:val="12"/>
                              <w:lang w:val="en-GB"/>
                            </w:rPr>
                            <w:t xml:space="preserve">July 2024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C021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2pt;margin-top:6.75pt;width:172.7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" filled="f" stroked="f" strokeweight=".5pt">
              <v:textbox inset="0,0,0,0">
                <w:txbxContent>
                  <w:p w14:paraId="3BD91502" w14:textId="2F9FB104" w:rsidR="00CD3B88" w:rsidRDefault="00CD3B88" w:rsidP="00CD3B88">
                    <w:pPr>
                      <w:spacing w:before="0"/>
                    </w:pPr>
                    <w:r w:rsidRPr="00CD3B88">
                      <w:rPr>
                        <w:sz w:val="12"/>
                        <w:szCs w:val="12"/>
                        <w:lang w:val="en-GB"/>
                      </w:rPr>
                      <w:t>Fellowship Training Program Application - Curriculum Vitae</w:t>
                    </w:r>
                    <w:r>
                      <w:rPr>
                        <w:sz w:val="12"/>
                        <w:szCs w:val="12"/>
                        <w:lang w:val="en-GB"/>
                      </w:rPr>
                      <w:br/>
                    </w:r>
                    <w:r w:rsidRPr="00CD3B88">
                      <w:rPr>
                        <w:sz w:val="12"/>
                        <w:szCs w:val="12"/>
                        <w:lang w:val="en-GB"/>
                      </w:rPr>
                      <w:t xml:space="preserve">July 2024 </w:t>
                    </w:r>
                  </w:p>
                </w:txbxContent>
              </v:textbox>
            </v:shape>
          </w:pict>
        </mc:Fallback>
      </mc:AlternateContent>
    </w:r>
    <w:r w:rsidR="00CD3B88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74514D1" wp14:editId="7F6AD739">
              <wp:simplePos x="0" y="0"/>
              <wp:positionH relativeFrom="column">
                <wp:posOffset>-2541</wp:posOffset>
              </wp:positionH>
              <wp:positionV relativeFrom="page">
                <wp:posOffset>10228580</wp:posOffset>
              </wp:positionV>
              <wp:extent cx="6645275" cy="0"/>
              <wp:effectExtent l="0" t="0" r="9525" b="12700"/>
              <wp:wrapNone/>
              <wp:docPr id="99922796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5275" cy="0"/>
                      </a:xfrm>
                      <a:prstGeom prst="line">
                        <a:avLst/>
                      </a:prstGeom>
                      <a:ln>
                        <a:solidFill>
                          <a:srgbClr val="FFC80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62A21A" id="Straight Connector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2pt,805.4pt" to="523.05pt,8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" strokecolor="#ffc80b" strokeweight=".5pt">
              <v:stroke joinstyle="miter"/>
              <w10:wrap anchory="page"/>
            </v:line>
          </w:pict>
        </mc:Fallback>
      </mc:AlternateContent>
    </w:r>
    <w:r w:rsidR="001A5D37" w:rsidRPr="00CD3B88">
      <w:rPr>
        <w:sz w:val="12"/>
        <w:szCs w:val="12"/>
        <w:lang w:val="en-GB"/>
      </w:rPr>
      <w:tab/>
    </w:r>
    <w:r w:rsidR="001A5D37" w:rsidRPr="00CD3B88">
      <w:rPr>
        <w:sz w:val="12"/>
        <w:szCs w:val="12"/>
        <w:lang w:val="en-GB"/>
      </w:rPr>
      <w:tab/>
    </w:r>
    <w:r w:rsidR="00CD3B88">
      <w:rPr>
        <w:sz w:val="12"/>
        <w:szCs w:val="12"/>
        <w:lang w:val="en-GB"/>
      </w:rPr>
      <w:t xml:space="preserve">  </w:t>
    </w:r>
    <w:r w:rsidR="001A5D37" w:rsidRPr="00CD3B88">
      <w:rPr>
        <w:sz w:val="12"/>
        <w:szCs w:val="12"/>
        <w:lang w:val="en-GB"/>
      </w:rPr>
      <w:t xml:space="preserve">Page </w:t>
    </w:r>
    <w:r w:rsidR="001A5D37" w:rsidRPr="00CD3B88">
      <w:rPr>
        <w:b/>
        <w:bCs/>
        <w:sz w:val="12"/>
        <w:szCs w:val="12"/>
        <w:lang w:val="en-GB"/>
      </w:rPr>
      <w:fldChar w:fldCharType="begin"/>
    </w:r>
    <w:r w:rsidR="001A5D37" w:rsidRPr="00CD3B88">
      <w:rPr>
        <w:b/>
        <w:bCs/>
        <w:sz w:val="12"/>
        <w:szCs w:val="12"/>
        <w:lang w:val="en-GB"/>
      </w:rPr>
      <w:instrText xml:space="preserve"> PAGE  \* Arabic  \* MERGEFORMAT </w:instrText>
    </w:r>
    <w:r w:rsidR="001A5D37" w:rsidRPr="00CD3B88">
      <w:rPr>
        <w:b/>
        <w:bCs/>
        <w:sz w:val="12"/>
        <w:szCs w:val="12"/>
        <w:lang w:val="en-GB"/>
      </w:rPr>
      <w:fldChar w:fldCharType="separate"/>
    </w:r>
    <w:r w:rsidR="001A5D37" w:rsidRPr="00CD3B88">
      <w:rPr>
        <w:b/>
        <w:bCs/>
        <w:noProof/>
        <w:sz w:val="12"/>
        <w:szCs w:val="12"/>
        <w:lang w:val="en-GB"/>
      </w:rPr>
      <w:t>1</w:t>
    </w:r>
    <w:r w:rsidR="001A5D37" w:rsidRPr="00CD3B88">
      <w:rPr>
        <w:b/>
        <w:bCs/>
        <w:sz w:val="12"/>
        <w:szCs w:val="12"/>
        <w:lang w:val="en-GB"/>
      </w:rPr>
      <w:fldChar w:fldCharType="end"/>
    </w:r>
    <w:r w:rsidR="001A5D37" w:rsidRPr="00CD3B88">
      <w:rPr>
        <w:sz w:val="12"/>
        <w:szCs w:val="12"/>
        <w:lang w:val="en-GB"/>
      </w:rPr>
      <w:t xml:space="preserve"> of </w:t>
    </w:r>
    <w:r w:rsidR="001A5D37" w:rsidRPr="00CD3B88">
      <w:rPr>
        <w:b/>
        <w:bCs/>
        <w:sz w:val="12"/>
        <w:szCs w:val="12"/>
        <w:lang w:val="en-GB"/>
      </w:rPr>
      <w:fldChar w:fldCharType="begin"/>
    </w:r>
    <w:r w:rsidR="001A5D37" w:rsidRPr="00CD3B88">
      <w:rPr>
        <w:b/>
        <w:bCs/>
        <w:sz w:val="12"/>
        <w:szCs w:val="12"/>
        <w:lang w:val="en-GB"/>
      </w:rPr>
      <w:instrText xml:space="preserve"> NUMPAGES  \* Arabic  \* MERGEFORMAT </w:instrText>
    </w:r>
    <w:r w:rsidR="001A5D37" w:rsidRPr="00CD3B88">
      <w:rPr>
        <w:b/>
        <w:bCs/>
        <w:sz w:val="12"/>
        <w:szCs w:val="12"/>
        <w:lang w:val="en-GB"/>
      </w:rPr>
      <w:fldChar w:fldCharType="separate"/>
    </w:r>
    <w:r w:rsidR="001A5D37" w:rsidRPr="00CD3B88">
      <w:rPr>
        <w:b/>
        <w:bCs/>
        <w:noProof/>
        <w:sz w:val="12"/>
        <w:szCs w:val="12"/>
        <w:lang w:val="en-GB"/>
      </w:rPr>
      <w:t>2</w:t>
    </w:r>
    <w:r w:rsidR="001A5D37" w:rsidRPr="00CD3B88">
      <w:rPr>
        <w:b/>
        <w:bCs/>
        <w:sz w:val="12"/>
        <w:szCs w:val="12"/>
        <w:lang w:val="en-GB"/>
      </w:rPr>
      <w:fldChar w:fldCharType="end"/>
    </w:r>
  </w:p>
  <w:p w14:paraId="01504D60" w14:textId="22054428" w:rsidR="00CD3B88" w:rsidRDefault="00CD3B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BE91" w14:textId="77777777" w:rsidR="00C7070D" w:rsidRDefault="00C7070D">
      <w:r>
        <w:separator/>
      </w:r>
    </w:p>
  </w:footnote>
  <w:footnote w:type="continuationSeparator" w:id="0">
    <w:p w14:paraId="37452D4F" w14:textId="77777777" w:rsidR="00C7070D" w:rsidRDefault="00C70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CF35" w14:textId="0E9AEFD7" w:rsidR="004861B9" w:rsidRDefault="0047395E" w:rsidP="000E06C5">
    <w:pPr>
      <w:jc w:val="right"/>
    </w:pPr>
    <w:r>
      <w:rPr>
        <w:b/>
        <w:bCs/>
        <w:noProof/>
      </w:rPr>
      <w:drawing>
        <wp:anchor distT="0" distB="0" distL="114300" distR="114300" simplePos="0" relativeHeight="251662336" behindDoc="1" locked="0" layoutInCell="1" allowOverlap="1" wp14:anchorId="2350FCC8" wp14:editId="72CE39F6">
          <wp:simplePos x="0" y="0"/>
          <wp:positionH relativeFrom="column">
            <wp:posOffset>4728543</wp:posOffset>
          </wp:positionH>
          <wp:positionV relativeFrom="paragraph">
            <wp:posOffset>111125</wp:posOffset>
          </wp:positionV>
          <wp:extent cx="1800000" cy="611118"/>
          <wp:effectExtent l="0" t="0" r="3810" b="0"/>
          <wp:wrapNone/>
          <wp:docPr id="1119548272" name="Picture 111954827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1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B0C"/>
    <w:multiLevelType w:val="hybridMultilevel"/>
    <w:tmpl w:val="2DB84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2789"/>
    <w:multiLevelType w:val="hybridMultilevel"/>
    <w:tmpl w:val="B26C55FC"/>
    <w:lvl w:ilvl="0" w:tplc="7E60B4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63E51"/>
    <w:multiLevelType w:val="hybridMultilevel"/>
    <w:tmpl w:val="3F4E23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0C03"/>
    <w:multiLevelType w:val="hybridMultilevel"/>
    <w:tmpl w:val="0E6A4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43DCF"/>
    <w:multiLevelType w:val="singleLevel"/>
    <w:tmpl w:val="CD6AF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16B143AF"/>
    <w:multiLevelType w:val="hybridMultilevel"/>
    <w:tmpl w:val="88DE3A2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98"/>
    <w:multiLevelType w:val="hybridMultilevel"/>
    <w:tmpl w:val="BEF0975A"/>
    <w:lvl w:ilvl="0" w:tplc="DFE617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E75FF"/>
    <w:multiLevelType w:val="singleLevel"/>
    <w:tmpl w:val="CD6AF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8" w15:restartNumberingAfterBreak="0">
    <w:nsid w:val="2F940C72"/>
    <w:multiLevelType w:val="hybridMultilevel"/>
    <w:tmpl w:val="2C7034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94C6F"/>
    <w:multiLevelType w:val="hybridMultilevel"/>
    <w:tmpl w:val="FD845E5E"/>
    <w:lvl w:ilvl="0" w:tplc="0406B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84A3C"/>
    <w:multiLevelType w:val="hybridMultilevel"/>
    <w:tmpl w:val="5D609C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37E1FD2"/>
    <w:multiLevelType w:val="hybridMultilevel"/>
    <w:tmpl w:val="041AA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76EA3"/>
    <w:multiLevelType w:val="singleLevel"/>
    <w:tmpl w:val="CD6AF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3CCA5188"/>
    <w:multiLevelType w:val="multilevel"/>
    <w:tmpl w:val="21EA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D1461AC"/>
    <w:multiLevelType w:val="hybridMultilevel"/>
    <w:tmpl w:val="BFEC7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C1E9A"/>
    <w:multiLevelType w:val="hybridMultilevel"/>
    <w:tmpl w:val="65CEE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3A45A3"/>
    <w:multiLevelType w:val="singleLevel"/>
    <w:tmpl w:val="CD6AF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7" w15:restartNumberingAfterBreak="0">
    <w:nsid w:val="5975351E"/>
    <w:multiLevelType w:val="hybridMultilevel"/>
    <w:tmpl w:val="18C49E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0D7D83"/>
    <w:multiLevelType w:val="singleLevel"/>
    <w:tmpl w:val="CD6AF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9" w15:restartNumberingAfterBreak="0">
    <w:nsid w:val="620655BC"/>
    <w:multiLevelType w:val="hybridMultilevel"/>
    <w:tmpl w:val="08B2F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0347F"/>
    <w:multiLevelType w:val="hybridMultilevel"/>
    <w:tmpl w:val="77FA1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A71E4"/>
    <w:multiLevelType w:val="hybridMultilevel"/>
    <w:tmpl w:val="FF2C0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04802"/>
    <w:multiLevelType w:val="hybridMultilevel"/>
    <w:tmpl w:val="6B8C4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817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75051DE3"/>
    <w:multiLevelType w:val="singleLevel"/>
    <w:tmpl w:val="CD6AF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5" w15:restartNumberingAfterBreak="0">
    <w:nsid w:val="756D3B23"/>
    <w:multiLevelType w:val="hybridMultilevel"/>
    <w:tmpl w:val="0884F2F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B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01805"/>
    <w:multiLevelType w:val="hybridMultilevel"/>
    <w:tmpl w:val="EBD4A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25276"/>
    <w:multiLevelType w:val="hybridMultilevel"/>
    <w:tmpl w:val="74DEC5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636BF"/>
    <w:multiLevelType w:val="hybridMultilevel"/>
    <w:tmpl w:val="DD3E33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F561A"/>
    <w:multiLevelType w:val="hybridMultilevel"/>
    <w:tmpl w:val="E1FE7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7540E"/>
    <w:multiLevelType w:val="hybridMultilevel"/>
    <w:tmpl w:val="BBCE56D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DF1D1A"/>
    <w:multiLevelType w:val="hybridMultilevel"/>
    <w:tmpl w:val="65BEC592"/>
    <w:lvl w:ilvl="0" w:tplc="4A309B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7E4D2365"/>
    <w:multiLevelType w:val="hybridMultilevel"/>
    <w:tmpl w:val="ED58FA3C"/>
    <w:lvl w:ilvl="0" w:tplc="70DC3DE6">
      <w:start w:val="1"/>
      <w:numFmt w:val="bullet"/>
      <w:pStyle w:val="Tabletex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F4919"/>
    <w:multiLevelType w:val="multilevel"/>
    <w:tmpl w:val="BFEC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479700">
    <w:abstractNumId w:val="6"/>
  </w:num>
  <w:num w:numId="2" w16cid:durableId="816191780">
    <w:abstractNumId w:val="1"/>
  </w:num>
  <w:num w:numId="3" w16cid:durableId="770706952">
    <w:abstractNumId w:val="31"/>
  </w:num>
  <w:num w:numId="4" w16cid:durableId="787964881">
    <w:abstractNumId w:val="0"/>
  </w:num>
  <w:num w:numId="5" w16cid:durableId="934366291">
    <w:abstractNumId w:val="23"/>
  </w:num>
  <w:num w:numId="6" w16cid:durableId="270550327">
    <w:abstractNumId w:val="24"/>
  </w:num>
  <w:num w:numId="7" w16cid:durableId="1061907216">
    <w:abstractNumId w:val="16"/>
  </w:num>
  <w:num w:numId="8" w16cid:durableId="2133818159">
    <w:abstractNumId w:val="12"/>
  </w:num>
  <w:num w:numId="9" w16cid:durableId="1968121434">
    <w:abstractNumId w:val="7"/>
  </w:num>
  <w:num w:numId="10" w16cid:durableId="1437486122">
    <w:abstractNumId w:val="4"/>
  </w:num>
  <w:num w:numId="11" w16cid:durableId="1512990232">
    <w:abstractNumId w:val="18"/>
  </w:num>
  <w:num w:numId="12" w16cid:durableId="1760759355">
    <w:abstractNumId w:val="29"/>
  </w:num>
  <w:num w:numId="13" w16cid:durableId="1848670265">
    <w:abstractNumId w:val="28"/>
  </w:num>
  <w:num w:numId="14" w16cid:durableId="2045249278">
    <w:abstractNumId w:val="27"/>
  </w:num>
  <w:num w:numId="15" w16cid:durableId="677150565">
    <w:abstractNumId w:val="3"/>
  </w:num>
  <w:num w:numId="16" w16cid:durableId="887912966">
    <w:abstractNumId w:val="11"/>
  </w:num>
  <w:num w:numId="17" w16cid:durableId="1514800709">
    <w:abstractNumId w:val="20"/>
  </w:num>
  <w:num w:numId="18" w16cid:durableId="155728871">
    <w:abstractNumId w:val="21"/>
  </w:num>
  <w:num w:numId="19" w16cid:durableId="616177820">
    <w:abstractNumId w:val="32"/>
  </w:num>
  <w:num w:numId="20" w16cid:durableId="137235885">
    <w:abstractNumId w:val="17"/>
  </w:num>
  <w:num w:numId="21" w16cid:durableId="139808985">
    <w:abstractNumId w:val="8"/>
  </w:num>
  <w:num w:numId="22" w16cid:durableId="1440949405">
    <w:abstractNumId w:val="10"/>
  </w:num>
  <w:num w:numId="23" w16cid:durableId="1787193600">
    <w:abstractNumId w:val="15"/>
  </w:num>
  <w:num w:numId="24" w16cid:durableId="1170952425">
    <w:abstractNumId w:val="13"/>
  </w:num>
  <w:num w:numId="25" w16cid:durableId="221450262">
    <w:abstractNumId w:val="14"/>
  </w:num>
  <w:num w:numId="26" w16cid:durableId="809640433">
    <w:abstractNumId w:val="33"/>
  </w:num>
  <w:num w:numId="27" w16cid:durableId="1510556596">
    <w:abstractNumId w:val="5"/>
  </w:num>
  <w:num w:numId="28" w16cid:durableId="69163111">
    <w:abstractNumId w:val="26"/>
  </w:num>
  <w:num w:numId="29" w16cid:durableId="199246678">
    <w:abstractNumId w:val="22"/>
  </w:num>
  <w:num w:numId="30" w16cid:durableId="451747851">
    <w:abstractNumId w:val="30"/>
  </w:num>
  <w:num w:numId="31" w16cid:durableId="1043797857">
    <w:abstractNumId w:val="2"/>
  </w:num>
  <w:num w:numId="32" w16cid:durableId="1225868127">
    <w:abstractNumId w:val="19"/>
  </w:num>
  <w:num w:numId="33" w16cid:durableId="1467505467">
    <w:abstractNumId w:val="9"/>
  </w:num>
  <w:num w:numId="34" w16cid:durableId="191289081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5C"/>
    <w:rsid w:val="00001909"/>
    <w:rsid w:val="000031DE"/>
    <w:rsid w:val="0000757F"/>
    <w:rsid w:val="00013580"/>
    <w:rsid w:val="000167DF"/>
    <w:rsid w:val="00020BAD"/>
    <w:rsid w:val="00033542"/>
    <w:rsid w:val="00047B39"/>
    <w:rsid w:val="00060209"/>
    <w:rsid w:val="000612A4"/>
    <w:rsid w:val="00061C65"/>
    <w:rsid w:val="0006426A"/>
    <w:rsid w:val="00066969"/>
    <w:rsid w:val="00067331"/>
    <w:rsid w:val="000726D6"/>
    <w:rsid w:val="00074A88"/>
    <w:rsid w:val="00084813"/>
    <w:rsid w:val="0008754F"/>
    <w:rsid w:val="0009004F"/>
    <w:rsid w:val="000A321B"/>
    <w:rsid w:val="000A4181"/>
    <w:rsid w:val="000A5F63"/>
    <w:rsid w:val="000B6A5F"/>
    <w:rsid w:val="000C4AEF"/>
    <w:rsid w:val="000C6F6F"/>
    <w:rsid w:val="000D097E"/>
    <w:rsid w:val="000E06C5"/>
    <w:rsid w:val="000E42A2"/>
    <w:rsid w:val="000E443F"/>
    <w:rsid w:val="000E521F"/>
    <w:rsid w:val="000E6399"/>
    <w:rsid w:val="000F336D"/>
    <w:rsid w:val="000F3C2D"/>
    <w:rsid w:val="001024FF"/>
    <w:rsid w:val="0010558C"/>
    <w:rsid w:val="00113378"/>
    <w:rsid w:val="00115C03"/>
    <w:rsid w:val="00116606"/>
    <w:rsid w:val="00122D81"/>
    <w:rsid w:val="00131D27"/>
    <w:rsid w:val="001377FF"/>
    <w:rsid w:val="001424BE"/>
    <w:rsid w:val="001476BC"/>
    <w:rsid w:val="001509AE"/>
    <w:rsid w:val="00150E3C"/>
    <w:rsid w:val="00152BA0"/>
    <w:rsid w:val="00156AD8"/>
    <w:rsid w:val="001603BD"/>
    <w:rsid w:val="00160B5E"/>
    <w:rsid w:val="00161184"/>
    <w:rsid w:val="00163CBA"/>
    <w:rsid w:val="001702BA"/>
    <w:rsid w:val="00174830"/>
    <w:rsid w:val="001752BF"/>
    <w:rsid w:val="00180226"/>
    <w:rsid w:val="00181EB1"/>
    <w:rsid w:val="00182162"/>
    <w:rsid w:val="001863A0"/>
    <w:rsid w:val="00195B96"/>
    <w:rsid w:val="00196FB9"/>
    <w:rsid w:val="001A1F95"/>
    <w:rsid w:val="001A349E"/>
    <w:rsid w:val="001A5D37"/>
    <w:rsid w:val="001A6021"/>
    <w:rsid w:val="001A6545"/>
    <w:rsid w:val="001B0A85"/>
    <w:rsid w:val="001C6FE5"/>
    <w:rsid w:val="001D42BA"/>
    <w:rsid w:val="001D6B62"/>
    <w:rsid w:val="001E44F6"/>
    <w:rsid w:val="001E7682"/>
    <w:rsid w:val="00202183"/>
    <w:rsid w:val="00202ACA"/>
    <w:rsid w:val="0020477B"/>
    <w:rsid w:val="0020508A"/>
    <w:rsid w:val="00207161"/>
    <w:rsid w:val="0022065A"/>
    <w:rsid w:val="00223D18"/>
    <w:rsid w:val="00225722"/>
    <w:rsid w:val="00233ACE"/>
    <w:rsid w:val="002356AC"/>
    <w:rsid w:val="00242D9A"/>
    <w:rsid w:val="00244C01"/>
    <w:rsid w:val="00245606"/>
    <w:rsid w:val="0025119E"/>
    <w:rsid w:val="00251F12"/>
    <w:rsid w:val="00257321"/>
    <w:rsid w:val="00262907"/>
    <w:rsid w:val="00264836"/>
    <w:rsid w:val="00264983"/>
    <w:rsid w:val="00264FC6"/>
    <w:rsid w:val="002678CF"/>
    <w:rsid w:val="002752D5"/>
    <w:rsid w:val="00284D04"/>
    <w:rsid w:val="00285571"/>
    <w:rsid w:val="00290F7D"/>
    <w:rsid w:val="00292865"/>
    <w:rsid w:val="002A56CE"/>
    <w:rsid w:val="002A6FD1"/>
    <w:rsid w:val="002C1B02"/>
    <w:rsid w:val="002D40B5"/>
    <w:rsid w:val="002E318F"/>
    <w:rsid w:val="002E6A3F"/>
    <w:rsid w:val="002F7F40"/>
    <w:rsid w:val="00300142"/>
    <w:rsid w:val="00305875"/>
    <w:rsid w:val="00307EAF"/>
    <w:rsid w:val="003108BB"/>
    <w:rsid w:val="00311C03"/>
    <w:rsid w:val="00313E18"/>
    <w:rsid w:val="00315BC1"/>
    <w:rsid w:val="0031658D"/>
    <w:rsid w:val="003166ED"/>
    <w:rsid w:val="00317B84"/>
    <w:rsid w:val="00321E03"/>
    <w:rsid w:val="00323378"/>
    <w:rsid w:val="003244D9"/>
    <w:rsid w:val="003245A5"/>
    <w:rsid w:val="0033481B"/>
    <w:rsid w:val="0034100F"/>
    <w:rsid w:val="0034304A"/>
    <w:rsid w:val="003447F2"/>
    <w:rsid w:val="00350760"/>
    <w:rsid w:val="003515A8"/>
    <w:rsid w:val="00353A64"/>
    <w:rsid w:val="00356152"/>
    <w:rsid w:val="0035652A"/>
    <w:rsid w:val="00360651"/>
    <w:rsid w:val="00364C91"/>
    <w:rsid w:val="00366DD0"/>
    <w:rsid w:val="00370631"/>
    <w:rsid w:val="00370D0C"/>
    <w:rsid w:val="0037779A"/>
    <w:rsid w:val="0038055C"/>
    <w:rsid w:val="00380D39"/>
    <w:rsid w:val="003815DB"/>
    <w:rsid w:val="00384675"/>
    <w:rsid w:val="0038681B"/>
    <w:rsid w:val="0038696E"/>
    <w:rsid w:val="0038732C"/>
    <w:rsid w:val="003878FE"/>
    <w:rsid w:val="00392755"/>
    <w:rsid w:val="00392E28"/>
    <w:rsid w:val="003A0537"/>
    <w:rsid w:val="003B2943"/>
    <w:rsid w:val="003B47AC"/>
    <w:rsid w:val="003B4FC8"/>
    <w:rsid w:val="003B5E98"/>
    <w:rsid w:val="003C1BC0"/>
    <w:rsid w:val="003C7683"/>
    <w:rsid w:val="003D21DE"/>
    <w:rsid w:val="003D2F4E"/>
    <w:rsid w:val="003F15E7"/>
    <w:rsid w:val="003F3A6B"/>
    <w:rsid w:val="003F3AF7"/>
    <w:rsid w:val="003F4F41"/>
    <w:rsid w:val="003F6F4C"/>
    <w:rsid w:val="004002D0"/>
    <w:rsid w:val="00400A74"/>
    <w:rsid w:val="00403DA1"/>
    <w:rsid w:val="00417043"/>
    <w:rsid w:val="00421247"/>
    <w:rsid w:val="004229AB"/>
    <w:rsid w:val="00423275"/>
    <w:rsid w:val="00425213"/>
    <w:rsid w:val="0043179E"/>
    <w:rsid w:val="00444028"/>
    <w:rsid w:val="004467B4"/>
    <w:rsid w:val="00450741"/>
    <w:rsid w:val="0045083A"/>
    <w:rsid w:val="00452516"/>
    <w:rsid w:val="004528A2"/>
    <w:rsid w:val="0045489F"/>
    <w:rsid w:val="00461BD0"/>
    <w:rsid w:val="004629CD"/>
    <w:rsid w:val="004636D5"/>
    <w:rsid w:val="00466861"/>
    <w:rsid w:val="0047395E"/>
    <w:rsid w:val="00482043"/>
    <w:rsid w:val="00483053"/>
    <w:rsid w:val="00483E92"/>
    <w:rsid w:val="004861B9"/>
    <w:rsid w:val="00495201"/>
    <w:rsid w:val="004967A7"/>
    <w:rsid w:val="004A25B0"/>
    <w:rsid w:val="004A3F81"/>
    <w:rsid w:val="004A4E22"/>
    <w:rsid w:val="004A5613"/>
    <w:rsid w:val="004B4AA9"/>
    <w:rsid w:val="004B5AC6"/>
    <w:rsid w:val="004B73FC"/>
    <w:rsid w:val="004B7EE6"/>
    <w:rsid w:val="004C7346"/>
    <w:rsid w:val="004D1A30"/>
    <w:rsid w:val="004D53FE"/>
    <w:rsid w:val="004E264A"/>
    <w:rsid w:val="004E703F"/>
    <w:rsid w:val="004E7149"/>
    <w:rsid w:val="004F1447"/>
    <w:rsid w:val="004F2A7B"/>
    <w:rsid w:val="00500EAF"/>
    <w:rsid w:val="005077B6"/>
    <w:rsid w:val="005207D5"/>
    <w:rsid w:val="00522EA1"/>
    <w:rsid w:val="0052542D"/>
    <w:rsid w:val="00531C40"/>
    <w:rsid w:val="0053220C"/>
    <w:rsid w:val="00541064"/>
    <w:rsid w:val="00543C64"/>
    <w:rsid w:val="005445CD"/>
    <w:rsid w:val="005536DD"/>
    <w:rsid w:val="0055386E"/>
    <w:rsid w:val="00553965"/>
    <w:rsid w:val="00553F2B"/>
    <w:rsid w:val="00554F77"/>
    <w:rsid w:val="0055554A"/>
    <w:rsid w:val="00555F94"/>
    <w:rsid w:val="00560958"/>
    <w:rsid w:val="00562B9F"/>
    <w:rsid w:val="00565FC7"/>
    <w:rsid w:val="00566929"/>
    <w:rsid w:val="00574CC0"/>
    <w:rsid w:val="00575887"/>
    <w:rsid w:val="005800A1"/>
    <w:rsid w:val="00582B6D"/>
    <w:rsid w:val="0059671A"/>
    <w:rsid w:val="0059735A"/>
    <w:rsid w:val="0059795A"/>
    <w:rsid w:val="005A7149"/>
    <w:rsid w:val="005A7599"/>
    <w:rsid w:val="005B7727"/>
    <w:rsid w:val="005B7B79"/>
    <w:rsid w:val="005C241F"/>
    <w:rsid w:val="005C4C9D"/>
    <w:rsid w:val="005D2540"/>
    <w:rsid w:val="005D3F3A"/>
    <w:rsid w:val="005D5FFC"/>
    <w:rsid w:val="005E08E5"/>
    <w:rsid w:val="005F2637"/>
    <w:rsid w:val="005F5FAD"/>
    <w:rsid w:val="005F7959"/>
    <w:rsid w:val="00602CCE"/>
    <w:rsid w:val="00606B0F"/>
    <w:rsid w:val="00612637"/>
    <w:rsid w:val="00620177"/>
    <w:rsid w:val="00621042"/>
    <w:rsid w:val="0063294F"/>
    <w:rsid w:val="006352EF"/>
    <w:rsid w:val="006449BD"/>
    <w:rsid w:val="006449E3"/>
    <w:rsid w:val="00644D4F"/>
    <w:rsid w:val="006462FC"/>
    <w:rsid w:val="00663212"/>
    <w:rsid w:val="006656F4"/>
    <w:rsid w:val="0066636D"/>
    <w:rsid w:val="00670170"/>
    <w:rsid w:val="00670E34"/>
    <w:rsid w:val="00676413"/>
    <w:rsid w:val="00680108"/>
    <w:rsid w:val="0068217C"/>
    <w:rsid w:val="006837BD"/>
    <w:rsid w:val="00685727"/>
    <w:rsid w:val="0068613B"/>
    <w:rsid w:val="00691901"/>
    <w:rsid w:val="00692358"/>
    <w:rsid w:val="0069403F"/>
    <w:rsid w:val="0069527D"/>
    <w:rsid w:val="00696FB2"/>
    <w:rsid w:val="006A0715"/>
    <w:rsid w:val="006A0A87"/>
    <w:rsid w:val="006A240B"/>
    <w:rsid w:val="006B0522"/>
    <w:rsid w:val="006C1483"/>
    <w:rsid w:val="006C2592"/>
    <w:rsid w:val="006C25B8"/>
    <w:rsid w:val="006C3937"/>
    <w:rsid w:val="006D2718"/>
    <w:rsid w:val="006D525D"/>
    <w:rsid w:val="006E416D"/>
    <w:rsid w:val="006E4B29"/>
    <w:rsid w:val="006E7BAA"/>
    <w:rsid w:val="006F1D68"/>
    <w:rsid w:val="006F3615"/>
    <w:rsid w:val="00702145"/>
    <w:rsid w:val="007047FC"/>
    <w:rsid w:val="007049B8"/>
    <w:rsid w:val="00711535"/>
    <w:rsid w:val="007151F8"/>
    <w:rsid w:val="00724656"/>
    <w:rsid w:val="00725B58"/>
    <w:rsid w:val="00730235"/>
    <w:rsid w:val="00732AE5"/>
    <w:rsid w:val="00733475"/>
    <w:rsid w:val="0074677B"/>
    <w:rsid w:val="007552DC"/>
    <w:rsid w:val="00757840"/>
    <w:rsid w:val="0076253F"/>
    <w:rsid w:val="00763057"/>
    <w:rsid w:val="007662DE"/>
    <w:rsid w:val="00766CAF"/>
    <w:rsid w:val="0077056F"/>
    <w:rsid w:val="007707CC"/>
    <w:rsid w:val="00777E45"/>
    <w:rsid w:val="007860F4"/>
    <w:rsid w:val="007A0194"/>
    <w:rsid w:val="007A02DF"/>
    <w:rsid w:val="007A6AD7"/>
    <w:rsid w:val="007A7653"/>
    <w:rsid w:val="007B2D7D"/>
    <w:rsid w:val="007C34DA"/>
    <w:rsid w:val="007C3717"/>
    <w:rsid w:val="007C45E8"/>
    <w:rsid w:val="007D102A"/>
    <w:rsid w:val="007D2B09"/>
    <w:rsid w:val="007E3ACD"/>
    <w:rsid w:val="007E748E"/>
    <w:rsid w:val="007F4352"/>
    <w:rsid w:val="007F4F91"/>
    <w:rsid w:val="007F609C"/>
    <w:rsid w:val="00800771"/>
    <w:rsid w:val="0080419A"/>
    <w:rsid w:val="00806CD9"/>
    <w:rsid w:val="00810E6D"/>
    <w:rsid w:val="00813793"/>
    <w:rsid w:val="0081492B"/>
    <w:rsid w:val="008208FE"/>
    <w:rsid w:val="00822214"/>
    <w:rsid w:val="0082751C"/>
    <w:rsid w:val="00836AFC"/>
    <w:rsid w:val="0084515B"/>
    <w:rsid w:val="008466A4"/>
    <w:rsid w:val="008473BA"/>
    <w:rsid w:val="00850D3A"/>
    <w:rsid w:val="00851BF0"/>
    <w:rsid w:val="00853E40"/>
    <w:rsid w:val="008563A9"/>
    <w:rsid w:val="00863A8F"/>
    <w:rsid w:val="0087120B"/>
    <w:rsid w:val="0087453B"/>
    <w:rsid w:val="00876247"/>
    <w:rsid w:val="00876FE0"/>
    <w:rsid w:val="00880C46"/>
    <w:rsid w:val="00885751"/>
    <w:rsid w:val="00886A91"/>
    <w:rsid w:val="00891162"/>
    <w:rsid w:val="008952A0"/>
    <w:rsid w:val="008A33D5"/>
    <w:rsid w:val="008A5E0A"/>
    <w:rsid w:val="008A61FA"/>
    <w:rsid w:val="008B4B15"/>
    <w:rsid w:val="008B5B60"/>
    <w:rsid w:val="008B782B"/>
    <w:rsid w:val="008B7F8D"/>
    <w:rsid w:val="008C0018"/>
    <w:rsid w:val="008C31CA"/>
    <w:rsid w:val="008C3A26"/>
    <w:rsid w:val="008C5F77"/>
    <w:rsid w:val="008D0F54"/>
    <w:rsid w:val="008E1573"/>
    <w:rsid w:val="008E5B34"/>
    <w:rsid w:val="008E73FF"/>
    <w:rsid w:val="008E7D79"/>
    <w:rsid w:val="008F7040"/>
    <w:rsid w:val="008F7058"/>
    <w:rsid w:val="00903D5B"/>
    <w:rsid w:val="0091104F"/>
    <w:rsid w:val="00911BA3"/>
    <w:rsid w:val="00912F07"/>
    <w:rsid w:val="0091661C"/>
    <w:rsid w:val="009173CB"/>
    <w:rsid w:val="00920080"/>
    <w:rsid w:val="009249C5"/>
    <w:rsid w:val="00932BDC"/>
    <w:rsid w:val="00933525"/>
    <w:rsid w:val="00935B44"/>
    <w:rsid w:val="0094028B"/>
    <w:rsid w:val="009433BB"/>
    <w:rsid w:val="00953A50"/>
    <w:rsid w:val="009628FF"/>
    <w:rsid w:val="00962936"/>
    <w:rsid w:val="009670B8"/>
    <w:rsid w:val="00971DD4"/>
    <w:rsid w:val="00981954"/>
    <w:rsid w:val="00997013"/>
    <w:rsid w:val="009A08D1"/>
    <w:rsid w:val="009A5CD8"/>
    <w:rsid w:val="009A6F71"/>
    <w:rsid w:val="009A78AD"/>
    <w:rsid w:val="009B2DC8"/>
    <w:rsid w:val="009B760B"/>
    <w:rsid w:val="009D0767"/>
    <w:rsid w:val="009D6757"/>
    <w:rsid w:val="009E05ED"/>
    <w:rsid w:val="009E2364"/>
    <w:rsid w:val="009F43F8"/>
    <w:rsid w:val="009F7048"/>
    <w:rsid w:val="009F784D"/>
    <w:rsid w:val="009F7F4A"/>
    <w:rsid w:val="00A0124A"/>
    <w:rsid w:val="00A12251"/>
    <w:rsid w:val="00A14D2A"/>
    <w:rsid w:val="00A21DBA"/>
    <w:rsid w:val="00A235F3"/>
    <w:rsid w:val="00A2496A"/>
    <w:rsid w:val="00A27F61"/>
    <w:rsid w:val="00A325CA"/>
    <w:rsid w:val="00A34604"/>
    <w:rsid w:val="00A41F59"/>
    <w:rsid w:val="00A4414F"/>
    <w:rsid w:val="00A46AA0"/>
    <w:rsid w:val="00A53920"/>
    <w:rsid w:val="00A54C7B"/>
    <w:rsid w:val="00A5572B"/>
    <w:rsid w:val="00A571DB"/>
    <w:rsid w:val="00A629B8"/>
    <w:rsid w:val="00A62A97"/>
    <w:rsid w:val="00A65629"/>
    <w:rsid w:val="00A65CC5"/>
    <w:rsid w:val="00A66DCD"/>
    <w:rsid w:val="00A67A39"/>
    <w:rsid w:val="00A67C45"/>
    <w:rsid w:val="00A70E13"/>
    <w:rsid w:val="00A77EF5"/>
    <w:rsid w:val="00A813B0"/>
    <w:rsid w:val="00A81F64"/>
    <w:rsid w:val="00A82612"/>
    <w:rsid w:val="00A83A98"/>
    <w:rsid w:val="00A843DA"/>
    <w:rsid w:val="00A8489F"/>
    <w:rsid w:val="00A86E14"/>
    <w:rsid w:val="00A87F6C"/>
    <w:rsid w:val="00AB0A7D"/>
    <w:rsid w:val="00AB359C"/>
    <w:rsid w:val="00AB3840"/>
    <w:rsid w:val="00AB3844"/>
    <w:rsid w:val="00AB69D3"/>
    <w:rsid w:val="00AB6E1B"/>
    <w:rsid w:val="00AC03DB"/>
    <w:rsid w:val="00AC0AEE"/>
    <w:rsid w:val="00AC16F4"/>
    <w:rsid w:val="00AD1E8A"/>
    <w:rsid w:val="00AD2FB9"/>
    <w:rsid w:val="00AD2FC9"/>
    <w:rsid w:val="00AD5684"/>
    <w:rsid w:val="00AE1DF4"/>
    <w:rsid w:val="00AF3769"/>
    <w:rsid w:val="00B06874"/>
    <w:rsid w:val="00B06DED"/>
    <w:rsid w:val="00B15918"/>
    <w:rsid w:val="00B1648F"/>
    <w:rsid w:val="00B266CD"/>
    <w:rsid w:val="00B30BA8"/>
    <w:rsid w:val="00B30F44"/>
    <w:rsid w:val="00B33E5F"/>
    <w:rsid w:val="00B34AC3"/>
    <w:rsid w:val="00B34B23"/>
    <w:rsid w:val="00B34F21"/>
    <w:rsid w:val="00B353B5"/>
    <w:rsid w:val="00B401B9"/>
    <w:rsid w:val="00B42E5C"/>
    <w:rsid w:val="00B44C61"/>
    <w:rsid w:val="00B44E29"/>
    <w:rsid w:val="00B45233"/>
    <w:rsid w:val="00B470C6"/>
    <w:rsid w:val="00B52491"/>
    <w:rsid w:val="00B535A7"/>
    <w:rsid w:val="00B55CD4"/>
    <w:rsid w:val="00B62A36"/>
    <w:rsid w:val="00B631FD"/>
    <w:rsid w:val="00B66E2E"/>
    <w:rsid w:val="00B73FA6"/>
    <w:rsid w:val="00B74201"/>
    <w:rsid w:val="00B75BDC"/>
    <w:rsid w:val="00B76A87"/>
    <w:rsid w:val="00B77BD1"/>
    <w:rsid w:val="00B8126C"/>
    <w:rsid w:val="00B83110"/>
    <w:rsid w:val="00B836C1"/>
    <w:rsid w:val="00B90147"/>
    <w:rsid w:val="00B949B1"/>
    <w:rsid w:val="00BA0907"/>
    <w:rsid w:val="00BA6AC9"/>
    <w:rsid w:val="00BB0D61"/>
    <w:rsid w:val="00BB4492"/>
    <w:rsid w:val="00BB5A9E"/>
    <w:rsid w:val="00BC7C04"/>
    <w:rsid w:val="00BC7C52"/>
    <w:rsid w:val="00BD30EA"/>
    <w:rsid w:val="00BD4236"/>
    <w:rsid w:val="00BD753A"/>
    <w:rsid w:val="00BD767A"/>
    <w:rsid w:val="00BD78ED"/>
    <w:rsid w:val="00BE24C4"/>
    <w:rsid w:val="00BE2D9A"/>
    <w:rsid w:val="00BE71D8"/>
    <w:rsid w:val="00BF02EA"/>
    <w:rsid w:val="00BF2D66"/>
    <w:rsid w:val="00C03CDE"/>
    <w:rsid w:val="00C05C60"/>
    <w:rsid w:val="00C11E23"/>
    <w:rsid w:val="00C128AA"/>
    <w:rsid w:val="00C17C4E"/>
    <w:rsid w:val="00C20523"/>
    <w:rsid w:val="00C22527"/>
    <w:rsid w:val="00C27CA2"/>
    <w:rsid w:val="00C36364"/>
    <w:rsid w:val="00C37D3B"/>
    <w:rsid w:val="00C44720"/>
    <w:rsid w:val="00C532BD"/>
    <w:rsid w:val="00C54D20"/>
    <w:rsid w:val="00C61947"/>
    <w:rsid w:val="00C7070D"/>
    <w:rsid w:val="00C71188"/>
    <w:rsid w:val="00C72F20"/>
    <w:rsid w:val="00C8368A"/>
    <w:rsid w:val="00C84B8C"/>
    <w:rsid w:val="00C850F7"/>
    <w:rsid w:val="00C85694"/>
    <w:rsid w:val="00C87279"/>
    <w:rsid w:val="00C87901"/>
    <w:rsid w:val="00C902B5"/>
    <w:rsid w:val="00C91476"/>
    <w:rsid w:val="00C94A12"/>
    <w:rsid w:val="00C94B00"/>
    <w:rsid w:val="00C97387"/>
    <w:rsid w:val="00CB41A1"/>
    <w:rsid w:val="00CC2101"/>
    <w:rsid w:val="00CD3B88"/>
    <w:rsid w:val="00CD536B"/>
    <w:rsid w:val="00CD7A7B"/>
    <w:rsid w:val="00CE402C"/>
    <w:rsid w:val="00CE5BCA"/>
    <w:rsid w:val="00CE5C0B"/>
    <w:rsid w:val="00CF252C"/>
    <w:rsid w:val="00CF2E66"/>
    <w:rsid w:val="00CF3772"/>
    <w:rsid w:val="00D00B00"/>
    <w:rsid w:val="00D040A5"/>
    <w:rsid w:val="00D0708C"/>
    <w:rsid w:val="00D113C6"/>
    <w:rsid w:val="00D147F3"/>
    <w:rsid w:val="00D209C7"/>
    <w:rsid w:val="00D2190C"/>
    <w:rsid w:val="00D22D85"/>
    <w:rsid w:val="00D2334E"/>
    <w:rsid w:val="00D300DC"/>
    <w:rsid w:val="00D3034D"/>
    <w:rsid w:val="00D33EE7"/>
    <w:rsid w:val="00D40FD6"/>
    <w:rsid w:val="00D53222"/>
    <w:rsid w:val="00D54B09"/>
    <w:rsid w:val="00D608FB"/>
    <w:rsid w:val="00D7173F"/>
    <w:rsid w:val="00D7484D"/>
    <w:rsid w:val="00D74A77"/>
    <w:rsid w:val="00D75E6C"/>
    <w:rsid w:val="00D80481"/>
    <w:rsid w:val="00D841C4"/>
    <w:rsid w:val="00D85974"/>
    <w:rsid w:val="00D87131"/>
    <w:rsid w:val="00D873B0"/>
    <w:rsid w:val="00D90C48"/>
    <w:rsid w:val="00DA69F5"/>
    <w:rsid w:val="00DB2553"/>
    <w:rsid w:val="00DB6FD3"/>
    <w:rsid w:val="00DB7C61"/>
    <w:rsid w:val="00DB7E75"/>
    <w:rsid w:val="00DC47FA"/>
    <w:rsid w:val="00DC5173"/>
    <w:rsid w:val="00DC6E4D"/>
    <w:rsid w:val="00DD18A0"/>
    <w:rsid w:val="00DD3693"/>
    <w:rsid w:val="00DD7FDD"/>
    <w:rsid w:val="00DE6798"/>
    <w:rsid w:val="00DE6A5B"/>
    <w:rsid w:val="00DF24B9"/>
    <w:rsid w:val="00DF614B"/>
    <w:rsid w:val="00E04B8E"/>
    <w:rsid w:val="00E10042"/>
    <w:rsid w:val="00E10179"/>
    <w:rsid w:val="00E11BA4"/>
    <w:rsid w:val="00E150A1"/>
    <w:rsid w:val="00E21C6B"/>
    <w:rsid w:val="00E22E48"/>
    <w:rsid w:val="00E23370"/>
    <w:rsid w:val="00E23998"/>
    <w:rsid w:val="00E245F1"/>
    <w:rsid w:val="00E2578E"/>
    <w:rsid w:val="00E25A79"/>
    <w:rsid w:val="00E31209"/>
    <w:rsid w:val="00E32653"/>
    <w:rsid w:val="00E32E55"/>
    <w:rsid w:val="00E35D6A"/>
    <w:rsid w:val="00E366E2"/>
    <w:rsid w:val="00E4609E"/>
    <w:rsid w:val="00E46AC4"/>
    <w:rsid w:val="00E47158"/>
    <w:rsid w:val="00E50057"/>
    <w:rsid w:val="00E51867"/>
    <w:rsid w:val="00E54361"/>
    <w:rsid w:val="00E54B2E"/>
    <w:rsid w:val="00E56836"/>
    <w:rsid w:val="00E5792D"/>
    <w:rsid w:val="00E6283C"/>
    <w:rsid w:val="00E64383"/>
    <w:rsid w:val="00E64414"/>
    <w:rsid w:val="00E70E71"/>
    <w:rsid w:val="00E71798"/>
    <w:rsid w:val="00E7532B"/>
    <w:rsid w:val="00E83E5B"/>
    <w:rsid w:val="00E84024"/>
    <w:rsid w:val="00E86A6B"/>
    <w:rsid w:val="00E90F37"/>
    <w:rsid w:val="00E92441"/>
    <w:rsid w:val="00EA32A0"/>
    <w:rsid w:val="00EA62D5"/>
    <w:rsid w:val="00EC5131"/>
    <w:rsid w:val="00EC78B2"/>
    <w:rsid w:val="00ED2728"/>
    <w:rsid w:val="00EE17A7"/>
    <w:rsid w:val="00EE26A4"/>
    <w:rsid w:val="00F002FD"/>
    <w:rsid w:val="00F07285"/>
    <w:rsid w:val="00F10C86"/>
    <w:rsid w:val="00F11FBA"/>
    <w:rsid w:val="00F130BC"/>
    <w:rsid w:val="00F13789"/>
    <w:rsid w:val="00F159C7"/>
    <w:rsid w:val="00F16C04"/>
    <w:rsid w:val="00F20B64"/>
    <w:rsid w:val="00F20E39"/>
    <w:rsid w:val="00F21E71"/>
    <w:rsid w:val="00F313F9"/>
    <w:rsid w:val="00F31D14"/>
    <w:rsid w:val="00F33007"/>
    <w:rsid w:val="00F34C27"/>
    <w:rsid w:val="00F3544C"/>
    <w:rsid w:val="00F404D3"/>
    <w:rsid w:val="00F50D6C"/>
    <w:rsid w:val="00F512AC"/>
    <w:rsid w:val="00F51BAA"/>
    <w:rsid w:val="00F55F2E"/>
    <w:rsid w:val="00F62BAB"/>
    <w:rsid w:val="00F65B86"/>
    <w:rsid w:val="00F6669C"/>
    <w:rsid w:val="00F73942"/>
    <w:rsid w:val="00F7696A"/>
    <w:rsid w:val="00F84801"/>
    <w:rsid w:val="00F85DEB"/>
    <w:rsid w:val="00F971BB"/>
    <w:rsid w:val="00FA20A0"/>
    <w:rsid w:val="00FA211E"/>
    <w:rsid w:val="00FA5A75"/>
    <w:rsid w:val="00FA5F5B"/>
    <w:rsid w:val="00FA6D96"/>
    <w:rsid w:val="00FC2715"/>
    <w:rsid w:val="00FC6237"/>
    <w:rsid w:val="00FC636F"/>
    <w:rsid w:val="00FD0B81"/>
    <w:rsid w:val="00FD2FC7"/>
    <w:rsid w:val="00FD612A"/>
    <w:rsid w:val="00FE2A34"/>
    <w:rsid w:val="00FE3206"/>
    <w:rsid w:val="00FE4290"/>
    <w:rsid w:val="00FE50EB"/>
    <w:rsid w:val="00FF0E1E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1EBF34"/>
  <w15:chartTrackingRefBased/>
  <w15:docId w15:val="{C8C923BE-43B3-4EA9-BAD7-941EAA7C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DA1"/>
    <w:pPr>
      <w:spacing w:before="120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Heading2"/>
    <w:link w:val="Heading1Char"/>
    <w:autoRedefine/>
    <w:qFormat/>
    <w:rsid w:val="00C532BD"/>
    <w:pPr>
      <w:keepNext/>
      <w:keepLines/>
      <w:tabs>
        <w:tab w:val="num" w:pos="709"/>
      </w:tabs>
      <w:spacing w:before="360" w:after="240"/>
      <w:ind w:left="567" w:hanging="567"/>
      <w:jc w:val="both"/>
      <w:outlineLvl w:val="0"/>
    </w:pPr>
    <w:rPr>
      <w:rFonts w:eastAsiaTheme="majorEastAsia"/>
      <w:color w:val="3A5675"/>
      <w:sz w:val="28"/>
      <w:szCs w:val="22"/>
      <w:lang w:eastAsia="en-AU"/>
    </w:rPr>
  </w:style>
  <w:style w:type="paragraph" w:styleId="Heading2">
    <w:name w:val="heading 2"/>
    <w:basedOn w:val="Normal"/>
    <w:next w:val="Normal"/>
    <w:link w:val="Heading2Char"/>
    <w:uiPriority w:val="1"/>
    <w:qFormat/>
    <w:rsid w:val="00886A91"/>
    <w:pPr>
      <w:keepNext/>
      <w:spacing w:before="0"/>
      <w:jc w:val="center"/>
      <w:outlineLvl w:val="1"/>
    </w:pPr>
    <w:rPr>
      <w:b/>
      <w:bCs/>
    </w:rPr>
  </w:style>
  <w:style w:type="paragraph" w:styleId="Heading3">
    <w:name w:val="heading 3"/>
    <w:basedOn w:val="Normal"/>
    <w:link w:val="Heading3Char"/>
    <w:unhideWhenUsed/>
    <w:qFormat/>
    <w:rsid w:val="00C532BD"/>
    <w:pPr>
      <w:widowControl w:val="0"/>
      <w:tabs>
        <w:tab w:val="num" w:pos="709"/>
      </w:tabs>
      <w:spacing w:before="0" w:after="200"/>
      <w:ind w:left="709" w:hanging="709"/>
      <w:jc w:val="both"/>
      <w:outlineLvl w:val="2"/>
    </w:pPr>
    <w:rPr>
      <w:rFonts w:eastAsiaTheme="majorEastAsia"/>
      <w:bCs/>
      <w:color w:val="000000" w:themeColor="text1"/>
      <w:sz w:val="21"/>
      <w:szCs w:val="21"/>
    </w:rPr>
  </w:style>
  <w:style w:type="paragraph" w:styleId="Heading4">
    <w:name w:val="heading 4"/>
    <w:aliases w:val="Sub-heading"/>
    <w:basedOn w:val="Heading2"/>
    <w:link w:val="Heading4Char"/>
    <w:uiPriority w:val="1"/>
    <w:unhideWhenUsed/>
    <w:qFormat/>
    <w:rsid w:val="00C532BD"/>
    <w:pPr>
      <w:keepLines/>
      <w:tabs>
        <w:tab w:val="num" w:pos="0"/>
      </w:tabs>
      <w:spacing w:before="360" w:after="200"/>
      <w:jc w:val="left"/>
      <w:outlineLvl w:val="3"/>
    </w:pPr>
    <w:rPr>
      <w:rFonts w:ascii="Arial Bold" w:eastAsiaTheme="majorEastAsia" w:hAnsi="Arial Bold" w:cstheme="majorBidi"/>
      <w:sz w:val="21"/>
      <w:szCs w:val="2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001909"/>
    <w:rPr>
      <w:rFonts w:ascii="Cambria" w:hAnsi="Cambria" w:cs="Cambria"/>
      <w:b/>
      <w:bCs/>
      <w:i/>
      <w:iCs/>
      <w:sz w:val="28"/>
      <w:szCs w:val="28"/>
      <w:lang w:val="en-AU" w:eastAsia="x-none"/>
    </w:rPr>
  </w:style>
  <w:style w:type="table" w:styleId="TableGrid">
    <w:name w:val="Table Grid"/>
    <w:basedOn w:val="TableNormal"/>
    <w:rsid w:val="00886A91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86A9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001909"/>
    <w:rPr>
      <w:rFonts w:ascii="Arial" w:hAnsi="Arial" w:cs="Arial"/>
      <w:sz w:val="24"/>
      <w:szCs w:val="24"/>
      <w:lang w:val="en-AU" w:eastAsia="x-none"/>
    </w:rPr>
  </w:style>
  <w:style w:type="paragraph" w:styleId="Footer">
    <w:name w:val="footer"/>
    <w:basedOn w:val="Normal"/>
    <w:link w:val="FooterChar"/>
    <w:uiPriority w:val="99"/>
    <w:rsid w:val="00886A9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001909"/>
    <w:rPr>
      <w:rFonts w:ascii="Arial" w:hAnsi="Arial" w:cs="Arial"/>
      <w:sz w:val="24"/>
      <w:szCs w:val="24"/>
      <w:lang w:val="en-AU" w:eastAsia="x-none"/>
    </w:rPr>
  </w:style>
  <w:style w:type="character" w:styleId="PageNumber">
    <w:name w:val="page number"/>
    <w:rsid w:val="00886A91"/>
    <w:rPr>
      <w:rFonts w:cs="Times New Roman"/>
    </w:rPr>
  </w:style>
  <w:style w:type="character" w:styleId="Strong">
    <w:name w:val="Strong"/>
    <w:qFormat/>
    <w:rsid w:val="00886A91"/>
    <w:rPr>
      <w:rFonts w:cs="Times New Roman"/>
      <w:b/>
      <w:bCs/>
    </w:rPr>
  </w:style>
  <w:style w:type="character" w:styleId="Emphasis">
    <w:name w:val="Emphasis"/>
    <w:qFormat/>
    <w:rsid w:val="00886A91"/>
    <w:rPr>
      <w:rFonts w:cs="Times New Roman"/>
      <w:i/>
      <w:iCs/>
    </w:rPr>
  </w:style>
  <w:style w:type="paragraph" w:customStyle="1" w:styleId="StyleBold">
    <w:name w:val="Style Bold"/>
    <w:basedOn w:val="Normal"/>
    <w:next w:val="Normal"/>
    <w:link w:val="StyleBoldChar"/>
    <w:rsid w:val="00886A91"/>
    <w:pPr>
      <w:outlineLvl w:val="0"/>
    </w:pPr>
    <w:rPr>
      <w:b/>
      <w:bCs/>
    </w:rPr>
  </w:style>
  <w:style w:type="character" w:customStyle="1" w:styleId="StyleBoldChar">
    <w:name w:val="Style Bold Char"/>
    <w:link w:val="StyleBold"/>
    <w:locked/>
    <w:rsid w:val="00886A91"/>
    <w:rPr>
      <w:rFonts w:ascii="Arial" w:hAnsi="Arial" w:cs="Arial"/>
      <w:b/>
      <w:bCs/>
      <w:sz w:val="24"/>
      <w:szCs w:val="24"/>
      <w:lang w:val="en-AU" w:eastAsia="en-US"/>
    </w:rPr>
  </w:style>
  <w:style w:type="paragraph" w:customStyle="1" w:styleId="StyleBoldBottomSinglesolidlineAuto075ptLinewidth">
    <w:name w:val="Style Bold Bottom: (Single solid line Auto  0.75 pt Line width)"/>
    <w:basedOn w:val="Normal"/>
    <w:rsid w:val="00886A91"/>
    <w:pPr>
      <w:pBdr>
        <w:bottom w:val="single" w:sz="6" w:space="1" w:color="auto"/>
      </w:pBdr>
      <w:spacing w:before="0"/>
    </w:pPr>
    <w:rPr>
      <w:b/>
      <w:bCs/>
    </w:rPr>
  </w:style>
  <w:style w:type="paragraph" w:customStyle="1" w:styleId="Default">
    <w:name w:val="Default"/>
    <w:rsid w:val="00886A91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886A91"/>
    <w:pPr>
      <w:spacing w:before="0"/>
    </w:pPr>
    <w:rPr>
      <w:lang w:val="en-US"/>
    </w:rPr>
  </w:style>
  <w:style w:type="character" w:customStyle="1" w:styleId="BodyTextChar">
    <w:name w:val="Body Text Char"/>
    <w:link w:val="BodyText"/>
    <w:semiHidden/>
    <w:locked/>
    <w:rsid w:val="00001909"/>
    <w:rPr>
      <w:rFonts w:ascii="Arial" w:hAnsi="Arial" w:cs="Arial"/>
      <w:sz w:val="24"/>
      <w:szCs w:val="24"/>
      <w:lang w:val="en-AU" w:eastAsia="x-none"/>
    </w:rPr>
  </w:style>
  <w:style w:type="character" w:styleId="Hyperlink">
    <w:name w:val="Hyperlink"/>
    <w:rsid w:val="00886A91"/>
    <w:rPr>
      <w:rFonts w:cs="Times New Roman"/>
      <w:color w:val="0000FF"/>
      <w:u w:val="single"/>
    </w:rPr>
  </w:style>
  <w:style w:type="paragraph" w:customStyle="1" w:styleId="Tabletext">
    <w:name w:val="Table text"/>
    <w:basedOn w:val="Normal"/>
    <w:rsid w:val="00886A91"/>
    <w:pPr>
      <w:spacing w:after="20"/>
    </w:pPr>
    <w:rPr>
      <w:sz w:val="18"/>
      <w:szCs w:val="18"/>
      <w:lang w:val="en-US"/>
    </w:rPr>
  </w:style>
  <w:style w:type="paragraph" w:customStyle="1" w:styleId="TableHeading">
    <w:name w:val="Table Heading"/>
    <w:basedOn w:val="Normal"/>
    <w:rsid w:val="00886A91"/>
    <w:rPr>
      <w:b/>
      <w:bCs/>
      <w:sz w:val="22"/>
      <w:szCs w:val="22"/>
      <w:lang w:val="en-US"/>
    </w:rPr>
  </w:style>
  <w:style w:type="paragraph" w:customStyle="1" w:styleId="Tabletextbullet">
    <w:name w:val="Table text bullet"/>
    <w:basedOn w:val="Tabletext"/>
    <w:rsid w:val="00886A91"/>
    <w:pPr>
      <w:numPr>
        <w:numId w:val="19"/>
      </w:numPr>
      <w:spacing w:before="60"/>
    </w:pPr>
  </w:style>
  <w:style w:type="paragraph" w:styleId="BalloonText">
    <w:name w:val="Balloon Text"/>
    <w:basedOn w:val="Normal"/>
    <w:link w:val="BalloonTextChar"/>
    <w:semiHidden/>
    <w:rsid w:val="00F20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01909"/>
    <w:rPr>
      <w:rFonts w:cs="Times New Roman"/>
      <w:sz w:val="2"/>
      <w:szCs w:val="2"/>
      <w:lang w:val="en-AU" w:eastAsia="x-none"/>
    </w:rPr>
  </w:style>
  <w:style w:type="paragraph" w:styleId="DocumentMap">
    <w:name w:val="Document Map"/>
    <w:basedOn w:val="Normal"/>
    <w:link w:val="DocumentMapChar"/>
    <w:semiHidden/>
    <w:rsid w:val="00971D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001909"/>
    <w:rPr>
      <w:rFonts w:cs="Times New Roman"/>
      <w:sz w:val="2"/>
      <w:szCs w:val="2"/>
      <w:lang w:val="en-AU" w:eastAsia="x-none"/>
    </w:rPr>
  </w:style>
  <w:style w:type="paragraph" w:customStyle="1" w:styleId="Style12ptJustified">
    <w:name w:val="Style 12 pt Justified"/>
    <w:basedOn w:val="Normal"/>
    <w:link w:val="Style12ptJustifiedChar"/>
    <w:rsid w:val="007C3717"/>
    <w:rPr>
      <w:rFonts w:ascii="Calibri" w:hAnsi="Calibri" w:cs="Times New Roman"/>
      <w:szCs w:val="22"/>
      <w:lang w:val="en-US"/>
    </w:rPr>
  </w:style>
  <w:style w:type="character" w:customStyle="1" w:styleId="Style12ptJustifiedChar">
    <w:name w:val="Style 12 pt Justified Char"/>
    <w:link w:val="Style12ptJustified"/>
    <w:rsid w:val="007C3717"/>
    <w:rPr>
      <w:rFonts w:ascii="Calibri" w:hAnsi="Calibri"/>
      <w:sz w:val="24"/>
      <w:szCs w:val="22"/>
    </w:rPr>
  </w:style>
  <w:style w:type="paragraph" w:styleId="ListParagraph">
    <w:name w:val="List Paragraph"/>
    <w:basedOn w:val="Normal"/>
    <w:qFormat/>
    <w:rsid w:val="00A70E13"/>
    <w:pPr>
      <w:spacing w:before="0"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/>
    </w:rPr>
  </w:style>
  <w:style w:type="character" w:styleId="CommentReference">
    <w:name w:val="annotation reference"/>
    <w:uiPriority w:val="99"/>
    <w:semiHidden/>
    <w:unhideWhenUsed/>
    <w:rsid w:val="000F3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36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F336D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3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F336D"/>
    <w:rPr>
      <w:rFonts w:ascii="Arial" w:hAnsi="Arial" w:cs="Arial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69527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51F1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92755"/>
    <w:rPr>
      <w:color w:val="FDB712" w:themeColor="followedHyperlink"/>
      <w:u w:val="single"/>
    </w:rPr>
  </w:style>
  <w:style w:type="paragraph" w:styleId="Revision">
    <w:name w:val="Revision"/>
    <w:hidden/>
    <w:uiPriority w:val="99"/>
    <w:semiHidden/>
    <w:rsid w:val="0010558C"/>
    <w:rPr>
      <w:rFonts w:ascii="Arial" w:hAnsi="Arial" w:cs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C532BD"/>
    <w:rPr>
      <w:rFonts w:ascii="Arial" w:eastAsiaTheme="majorEastAsia" w:hAnsi="Arial" w:cs="Arial"/>
      <w:color w:val="3A5675"/>
      <w:sz w:val="28"/>
      <w:szCs w:val="22"/>
    </w:rPr>
  </w:style>
  <w:style w:type="character" w:customStyle="1" w:styleId="Heading3Char">
    <w:name w:val="Heading 3 Char"/>
    <w:basedOn w:val="DefaultParagraphFont"/>
    <w:link w:val="Heading3"/>
    <w:rsid w:val="00C532BD"/>
    <w:rPr>
      <w:rFonts w:ascii="Arial" w:eastAsiaTheme="majorEastAsia" w:hAnsi="Arial" w:cs="Arial"/>
      <w:bCs/>
      <w:color w:val="000000" w:themeColor="text1"/>
      <w:sz w:val="21"/>
      <w:szCs w:val="21"/>
      <w:lang w:eastAsia="en-US"/>
    </w:rPr>
  </w:style>
  <w:style w:type="character" w:customStyle="1" w:styleId="Heading4Char">
    <w:name w:val="Heading 4 Char"/>
    <w:aliases w:val="Sub-heading Char"/>
    <w:basedOn w:val="DefaultParagraphFont"/>
    <w:link w:val="Heading4"/>
    <w:uiPriority w:val="1"/>
    <w:rsid w:val="00C532BD"/>
    <w:rPr>
      <w:rFonts w:ascii="Arial Bold" w:eastAsiaTheme="majorEastAsia" w:hAnsi="Arial Bold" w:cstheme="majorBidi"/>
      <w:b/>
      <w:bCs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532BD"/>
    <w:pPr>
      <w:numPr>
        <w:ilvl w:val="8"/>
      </w:numPr>
      <w:tabs>
        <w:tab w:val="num" w:pos="0"/>
      </w:tabs>
      <w:spacing w:before="0" w:line="312" w:lineRule="auto"/>
    </w:pPr>
    <w:rPr>
      <w:rFonts w:cs="Times New Roman"/>
      <w:sz w:val="21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532BD"/>
    <w:rPr>
      <w:rFonts w:ascii="Arial" w:hAnsi="Arial"/>
      <w:sz w:val="21"/>
      <w:lang w:eastAsia="en-US"/>
    </w:rPr>
  </w:style>
  <w:style w:type="paragraph" w:customStyle="1" w:styleId="Numbering1">
    <w:name w:val="Numbering 1"/>
    <w:basedOn w:val="Normal"/>
    <w:qFormat/>
    <w:rsid w:val="00C532BD"/>
    <w:pPr>
      <w:tabs>
        <w:tab w:val="num" w:pos="1276"/>
      </w:tabs>
      <w:spacing w:before="0" w:after="200"/>
      <w:ind w:left="1276" w:hanging="567"/>
    </w:pPr>
    <w:rPr>
      <w:rFonts w:cs="Times New Roman"/>
      <w:sz w:val="21"/>
      <w:szCs w:val="21"/>
    </w:rPr>
  </w:style>
  <w:style w:type="paragraph" w:customStyle="1" w:styleId="Numbering2">
    <w:name w:val="Numbering 2"/>
    <w:basedOn w:val="Numbering1"/>
    <w:qFormat/>
    <w:rsid w:val="00C532BD"/>
    <w:pPr>
      <w:tabs>
        <w:tab w:val="clear" w:pos="1276"/>
        <w:tab w:val="num" w:pos="1786"/>
      </w:tabs>
      <w:ind w:left="1786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mcnab\Application%20Data\Microsoft\Templates\Form.dot" TargetMode="External"/></Relationships>
</file>

<file path=word/theme/theme1.xml><?xml version="1.0" encoding="utf-8"?>
<a:theme xmlns:a="http://schemas.openxmlformats.org/drawingml/2006/main" name="Office Theme">
  <a:themeElements>
    <a:clrScheme name="RACMA Colours 2">
      <a:dk1>
        <a:srgbClr val="000000"/>
      </a:dk1>
      <a:lt1>
        <a:srgbClr val="FFFFFF"/>
      </a:lt1>
      <a:dk2>
        <a:srgbClr val="2C4463"/>
      </a:dk2>
      <a:lt2>
        <a:srgbClr val="FFFFFF"/>
      </a:lt2>
      <a:accent1>
        <a:srgbClr val="0F7996"/>
      </a:accent1>
      <a:accent2>
        <a:srgbClr val="CDBEBE"/>
      </a:accent2>
      <a:accent3>
        <a:srgbClr val="FDB712"/>
      </a:accent3>
      <a:accent4>
        <a:srgbClr val="0F7996"/>
      </a:accent4>
      <a:accent5>
        <a:srgbClr val="2C4463"/>
      </a:accent5>
      <a:accent6>
        <a:srgbClr val="2C4463"/>
      </a:accent6>
      <a:hlink>
        <a:srgbClr val="2C4463"/>
      </a:hlink>
      <a:folHlink>
        <a:srgbClr val="FDB71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F543-431D-495A-ADB7-DAA65974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</Template>
  <TotalTime>4</TotalTime>
  <Pages>5</Pages>
  <Words>195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RACMA Fellowship</vt:lpstr>
    </vt:vector>
  </TitlesOfParts>
  <Company>Hewlett-Packard Company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RACMA Fellowship</dc:title>
  <dc:subject>Reactiviation of fellowship</dc:subject>
  <dc:creator>Dino DeFazio</dc:creator>
  <cp:keywords/>
  <dc:description>www.racma.edu.au</dc:description>
  <cp:lastModifiedBy>Belinda Abbott</cp:lastModifiedBy>
  <cp:revision>2</cp:revision>
  <cp:lastPrinted>2021-05-07T00:58:00Z</cp:lastPrinted>
  <dcterms:created xsi:type="dcterms:W3CDTF">2025-07-14T12:34:00Z</dcterms:created>
  <dcterms:modified xsi:type="dcterms:W3CDTF">2025-07-14T12:34:00Z</dcterms:modified>
</cp:coreProperties>
</file>