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FE77" w14:textId="77777777" w:rsidR="007860F4" w:rsidRDefault="007860F4" w:rsidP="000A321B">
      <w:pPr>
        <w:pStyle w:val="StyleBold"/>
        <w:spacing w:before="0" w:line="276" w:lineRule="auto"/>
        <w:ind w:right="794"/>
        <w:rPr>
          <w:color w:val="000000"/>
          <w:sz w:val="28"/>
          <w:szCs w:val="28"/>
        </w:rPr>
      </w:pPr>
    </w:p>
    <w:p w14:paraId="68D3CE24" w14:textId="77777777" w:rsidR="00663212" w:rsidRDefault="00663212" w:rsidP="000A321B">
      <w:pPr>
        <w:pBdr>
          <w:bottom w:val="single" w:sz="48" w:space="1" w:color="2C4463" w:themeColor="text2"/>
        </w:pBdr>
        <w:spacing w:before="0"/>
        <w:rPr>
          <w:b/>
          <w:bCs/>
          <w:color w:val="000000"/>
          <w:sz w:val="28"/>
          <w:szCs w:val="28"/>
        </w:rPr>
      </w:pPr>
      <w:r w:rsidRPr="00663212">
        <w:rPr>
          <w:b/>
          <w:bCs/>
          <w:color w:val="000000"/>
          <w:sz w:val="28"/>
          <w:szCs w:val="28"/>
        </w:rPr>
        <w:t xml:space="preserve">RACMA FELLOWSHIP TRAINING PROGRAM APPLICATION </w:t>
      </w:r>
    </w:p>
    <w:p w14:paraId="5A3F3657" w14:textId="3CCEE92A" w:rsidR="00B470C6" w:rsidRPr="000A321B" w:rsidRDefault="00663212" w:rsidP="000A321B">
      <w:pPr>
        <w:pBdr>
          <w:bottom w:val="single" w:sz="48" w:space="1" w:color="2C4463" w:themeColor="text2"/>
        </w:pBdr>
        <w:spacing w:before="0"/>
        <w:rPr>
          <w:sz w:val="2"/>
          <w:szCs w:val="2"/>
        </w:rPr>
      </w:pPr>
      <w:r>
        <w:rPr>
          <w:b/>
          <w:bCs/>
          <w:color w:val="000000"/>
          <w:sz w:val="28"/>
          <w:szCs w:val="28"/>
        </w:rPr>
        <w:t>– CURRICULUM VITAE</w:t>
      </w:r>
    </w:p>
    <w:p w14:paraId="1CBC5852" w14:textId="77777777" w:rsidR="00B470C6" w:rsidRPr="00676413" w:rsidRDefault="00B470C6" w:rsidP="0047395E">
      <w:pPr>
        <w:snapToGrid w:val="0"/>
        <w:spacing w:before="0"/>
        <w:rPr>
          <w:sz w:val="20"/>
          <w:szCs w:val="20"/>
        </w:rPr>
      </w:pPr>
    </w:p>
    <w:p w14:paraId="719BB803" w14:textId="7D534510" w:rsidR="005077B6" w:rsidRPr="000A321B" w:rsidRDefault="005077B6" w:rsidP="000A321B">
      <w:pPr>
        <w:pStyle w:val="StyleBold"/>
        <w:spacing w:before="0"/>
        <w:rPr>
          <w:sz w:val="20"/>
          <w:szCs w:val="20"/>
          <w:lang w:val="en-US"/>
        </w:rPr>
      </w:pPr>
    </w:p>
    <w:p w14:paraId="7B6119C4" w14:textId="2EC1E2A3" w:rsidR="00E10179" w:rsidRPr="000A321B" w:rsidRDefault="00E10179" w:rsidP="000A321B">
      <w:pPr>
        <w:pStyle w:val="StyleBold"/>
        <w:numPr>
          <w:ilvl w:val="0"/>
          <w:numId w:val="30"/>
        </w:numPr>
        <w:spacing w:before="0"/>
        <w:rPr>
          <w:sz w:val="20"/>
          <w:szCs w:val="20"/>
          <w:lang w:val="en-US"/>
        </w:rPr>
      </w:pPr>
      <w:r w:rsidRPr="000A321B">
        <w:rPr>
          <w:sz w:val="20"/>
          <w:szCs w:val="20"/>
          <w:lang w:val="en-US"/>
        </w:rPr>
        <w:t>PERSONAL DETAILS</w:t>
      </w:r>
    </w:p>
    <w:p w14:paraId="09FA593C" w14:textId="77777777" w:rsidR="00A0124A" w:rsidRPr="000A321B" w:rsidRDefault="00A0124A" w:rsidP="000A321B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57267980" w14:textId="36E448E9" w:rsidR="00E10179" w:rsidRDefault="00E10179" w:rsidP="000A321B">
      <w:pPr>
        <w:spacing w:before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0"/>
        <w:gridCol w:w="7674"/>
      </w:tblGrid>
      <w:tr w:rsidR="000A321B" w:rsidRPr="000A321B" w14:paraId="2DB6365A" w14:textId="77777777" w:rsidTr="00C54D20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0D843B1" w14:textId="77777777" w:rsidR="000A321B" w:rsidRPr="00C54D20" w:rsidRDefault="000A321B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3A9A1EF" w14:textId="77777777" w:rsidR="000A321B" w:rsidRPr="000A321B" w:rsidRDefault="000A321B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0A321B" w:rsidRPr="000A321B" w14:paraId="394439AA" w14:textId="77777777" w:rsidTr="00C54D20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24FDD15" w14:textId="77777777" w:rsidR="000A321B" w:rsidRPr="00C54D20" w:rsidRDefault="000A321B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0CE145EC" w14:textId="77777777" w:rsidR="000A321B" w:rsidRPr="000A321B" w:rsidRDefault="000A321B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0A321B" w:rsidRPr="000A321B" w14:paraId="720C261E" w14:textId="77777777" w:rsidTr="00C54D20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0964FAD0" w14:textId="77777777" w:rsidR="000A321B" w:rsidRPr="00C54D20" w:rsidRDefault="000A321B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01F6BF0E" w14:textId="77777777" w:rsidR="000A321B" w:rsidRPr="000A321B" w:rsidRDefault="000A321B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54D20" w:rsidRPr="000A321B" w14:paraId="2F2D6AC4" w14:textId="77777777" w:rsidTr="00C54D20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6F77917" w14:textId="77777777" w:rsidR="00C54D20" w:rsidRPr="00C54D20" w:rsidRDefault="00C54D20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10CD4DC6" w14:textId="2EEB19CB" w:rsidR="00C54D20" w:rsidRPr="000A321B" w:rsidRDefault="00C54D20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54D20" w:rsidRPr="000A321B" w14:paraId="5E8AE094" w14:textId="77777777" w:rsidTr="00C54D20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600060A" w14:textId="5E8C8099" w:rsidR="00C54D20" w:rsidRPr="00C54D20" w:rsidRDefault="00C54D20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F947CF6" w14:textId="77777777" w:rsidR="00C54D20" w:rsidRPr="000A321B" w:rsidRDefault="00C54D20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54D20" w:rsidRPr="000A321B" w14:paraId="79D2EFD4" w14:textId="77777777" w:rsidTr="00C54D20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vAlign w:val="center"/>
          </w:tcPr>
          <w:p w14:paraId="782EC74A" w14:textId="3F264F29" w:rsidR="00C54D20" w:rsidRPr="00C54D20" w:rsidRDefault="00C54D20" w:rsidP="00C54D2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1A10894" w14:textId="77777777" w:rsidR="00C54D20" w:rsidRPr="000A321B" w:rsidRDefault="00C54D20" w:rsidP="00C54D2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222B87F1" w14:textId="77777777" w:rsidR="000A321B" w:rsidRPr="000A321B" w:rsidRDefault="000A321B" w:rsidP="000A321B">
      <w:pPr>
        <w:spacing w:before="0"/>
        <w:rPr>
          <w:sz w:val="20"/>
          <w:szCs w:val="20"/>
          <w:lang w:val="en-US"/>
        </w:rPr>
      </w:pPr>
    </w:p>
    <w:p w14:paraId="065AAC3F" w14:textId="77777777" w:rsidR="00AF3769" w:rsidRPr="000A321B" w:rsidRDefault="00AF3769" w:rsidP="000A321B">
      <w:pPr>
        <w:pStyle w:val="StyleBold"/>
        <w:spacing w:before="0"/>
        <w:rPr>
          <w:sz w:val="20"/>
          <w:szCs w:val="20"/>
          <w:lang w:val="en-US"/>
        </w:rPr>
      </w:pPr>
    </w:p>
    <w:p w14:paraId="6325474F" w14:textId="28B3A905" w:rsidR="00E92441" w:rsidRPr="000A321B" w:rsidRDefault="00676413" w:rsidP="000A321B">
      <w:pPr>
        <w:pStyle w:val="StyleBold"/>
        <w:numPr>
          <w:ilvl w:val="0"/>
          <w:numId w:val="30"/>
        </w:numPr>
        <w:spacing w:befor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QUALIFICATIONS (Primary Medical Qualification, Specialist Qualification(s) and Other Qualifications)</w:t>
      </w:r>
    </w:p>
    <w:p w14:paraId="282D7CBD" w14:textId="77777777" w:rsidR="00E92441" w:rsidRPr="000A321B" w:rsidRDefault="00E92441" w:rsidP="000A321B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72519168" w14:textId="77777777" w:rsidR="00676413" w:rsidRDefault="00676413" w:rsidP="000A321B">
      <w:pPr>
        <w:spacing w:before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969"/>
        <w:gridCol w:w="2957"/>
        <w:gridCol w:w="2970"/>
        <w:gridCol w:w="1548"/>
      </w:tblGrid>
      <w:tr w:rsidR="00676413" w14:paraId="7F0A5FD2" w14:textId="77777777" w:rsidTr="00B76A87">
        <w:trPr>
          <w:trHeight w:val="454"/>
        </w:trPr>
        <w:tc>
          <w:tcPr>
            <w:tcW w:w="3069" w:type="dxa"/>
            <w:tcBorders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31C9BE3D" w14:textId="2A2C6823" w:rsidR="00676413" w:rsidRPr="00C54D20" w:rsidRDefault="00676413" w:rsidP="00C54D20">
            <w:pPr>
              <w:spacing w:before="0"/>
              <w:jc w:val="both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307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239409FF" w14:textId="138EC382" w:rsidR="00676413" w:rsidRPr="00C54D20" w:rsidRDefault="00676413" w:rsidP="00C54D20">
            <w:pPr>
              <w:spacing w:before="0"/>
              <w:jc w:val="both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Awarding Institution</w:t>
            </w:r>
          </w:p>
        </w:tc>
        <w:tc>
          <w:tcPr>
            <w:tcW w:w="307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01503B54" w14:textId="7319CAA1" w:rsidR="00676413" w:rsidRPr="00C54D20" w:rsidRDefault="00676413" w:rsidP="00C54D20">
            <w:pPr>
              <w:spacing w:before="0"/>
              <w:jc w:val="both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Country of Qualification</w:t>
            </w:r>
          </w:p>
        </w:tc>
        <w:tc>
          <w:tcPr>
            <w:tcW w:w="1581" w:type="dxa"/>
            <w:tcBorders>
              <w:lef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7E00C820" w14:textId="1017C530" w:rsidR="00676413" w:rsidRPr="00C54D20" w:rsidRDefault="00676413" w:rsidP="00C54D20">
            <w:pPr>
              <w:spacing w:before="0"/>
              <w:jc w:val="both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54D20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Year Obtained</w:t>
            </w:r>
          </w:p>
        </w:tc>
      </w:tr>
      <w:tr w:rsidR="00676413" w14:paraId="3296F748" w14:textId="77777777" w:rsidTr="00B76A87">
        <w:trPr>
          <w:trHeight w:val="454"/>
        </w:trPr>
        <w:tc>
          <w:tcPr>
            <w:tcW w:w="3069" w:type="dxa"/>
          </w:tcPr>
          <w:p w14:paraId="4C0AEBC2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5A033DAD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49620BA2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5165345F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6413" w14:paraId="7DC71B28" w14:textId="77777777" w:rsidTr="00B76A87">
        <w:trPr>
          <w:trHeight w:val="454"/>
        </w:trPr>
        <w:tc>
          <w:tcPr>
            <w:tcW w:w="3069" w:type="dxa"/>
          </w:tcPr>
          <w:p w14:paraId="649945AB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67129A05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4FAB970B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04CE6A0D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6413" w14:paraId="206A2680" w14:textId="77777777" w:rsidTr="00B76A87">
        <w:trPr>
          <w:trHeight w:val="454"/>
        </w:trPr>
        <w:tc>
          <w:tcPr>
            <w:tcW w:w="3069" w:type="dxa"/>
          </w:tcPr>
          <w:p w14:paraId="5A69D4B3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2911CAF1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2AA35951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57A64321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6413" w14:paraId="2CDCB1B0" w14:textId="77777777" w:rsidTr="00B76A87">
        <w:trPr>
          <w:trHeight w:val="454"/>
        </w:trPr>
        <w:tc>
          <w:tcPr>
            <w:tcW w:w="3069" w:type="dxa"/>
          </w:tcPr>
          <w:p w14:paraId="2353CA5A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6086ADF8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29CCE3AE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344742DC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6413" w14:paraId="21EED918" w14:textId="77777777" w:rsidTr="00B76A87">
        <w:trPr>
          <w:trHeight w:val="454"/>
        </w:trPr>
        <w:tc>
          <w:tcPr>
            <w:tcW w:w="3069" w:type="dxa"/>
          </w:tcPr>
          <w:p w14:paraId="29997685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7F648E06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4FA987D8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35CD597D" w14:textId="77777777" w:rsidR="00676413" w:rsidRDefault="00676413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6A87" w14:paraId="1F6D254C" w14:textId="77777777" w:rsidTr="00B76A87">
        <w:trPr>
          <w:trHeight w:val="454"/>
        </w:trPr>
        <w:tc>
          <w:tcPr>
            <w:tcW w:w="3069" w:type="dxa"/>
          </w:tcPr>
          <w:p w14:paraId="5A6326E8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28D873EA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12E3A57D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425058D8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76A87" w14:paraId="5643CFB0" w14:textId="77777777" w:rsidTr="00B76A87">
        <w:trPr>
          <w:trHeight w:val="454"/>
        </w:trPr>
        <w:tc>
          <w:tcPr>
            <w:tcW w:w="3069" w:type="dxa"/>
          </w:tcPr>
          <w:p w14:paraId="76E546E4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54DD9942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</w:tcPr>
          <w:p w14:paraId="544D5044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14:paraId="350D31FF" w14:textId="77777777" w:rsidR="00B76A87" w:rsidRDefault="00B76A87" w:rsidP="00C54D20">
            <w:pPr>
              <w:spacing w:before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2D247D2C" w14:textId="15C8CAFB" w:rsidR="00C532BD" w:rsidRPr="00C54D20" w:rsidRDefault="00663212" w:rsidP="00B76A87">
      <w:pPr>
        <w:rPr>
          <w:i/>
          <w:iCs/>
          <w:sz w:val="18"/>
          <w:szCs w:val="18"/>
          <w:lang w:val="en-US"/>
        </w:rPr>
      </w:pPr>
      <w:r w:rsidRPr="00C54D20">
        <w:rPr>
          <w:i/>
          <w:iCs/>
          <w:color w:val="21324A" w:themeColor="text2" w:themeShade="BF"/>
          <w:sz w:val="18"/>
          <w:szCs w:val="18"/>
          <w:lang w:val="en-US"/>
        </w:rPr>
        <w:t>Add rows as required</w:t>
      </w:r>
      <w:r w:rsidR="00C532BD" w:rsidRPr="00C54D20">
        <w:rPr>
          <w:i/>
          <w:iCs/>
          <w:sz w:val="18"/>
          <w:szCs w:val="18"/>
          <w:lang w:val="en-US"/>
        </w:rPr>
        <w:br w:type="page"/>
      </w:r>
    </w:p>
    <w:p w14:paraId="0509F9D6" w14:textId="44C1745B" w:rsidR="001702BA" w:rsidRPr="00D80481" w:rsidRDefault="004A25B0" w:rsidP="000A321B">
      <w:pPr>
        <w:pStyle w:val="StyleBold"/>
        <w:numPr>
          <w:ilvl w:val="0"/>
          <w:numId w:val="30"/>
        </w:numPr>
        <w:spacing w:before="0"/>
        <w:rPr>
          <w:color w:val="000000" w:themeColor="text1"/>
          <w:sz w:val="20"/>
          <w:szCs w:val="20"/>
          <w:lang w:val="en-US"/>
        </w:rPr>
      </w:pPr>
      <w:r w:rsidRPr="00D80481">
        <w:rPr>
          <w:color w:val="000000" w:themeColor="text1"/>
          <w:sz w:val="20"/>
          <w:szCs w:val="20"/>
          <w:lang w:val="en-US"/>
        </w:rPr>
        <w:lastRenderedPageBreak/>
        <w:t>CURRENT AND ALL PREVIOUS MEDICAL LICENSING AUTHORITIES</w:t>
      </w:r>
    </w:p>
    <w:p w14:paraId="6AC24CA6" w14:textId="77777777" w:rsidR="001702BA" w:rsidRPr="000A321B" w:rsidRDefault="001702BA" w:rsidP="000A321B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38FA4B85" w14:textId="77777777" w:rsidR="001702BA" w:rsidRPr="000A321B" w:rsidRDefault="001702BA" w:rsidP="000A321B">
      <w:pPr>
        <w:spacing w:before="0"/>
        <w:rPr>
          <w:sz w:val="20"/>
          <w:szCs w:val="20"/>
          <w:lang w:val="en-US"/>
        </w:rPr>
      </w:pP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990"/>
        <w:gridCol w:w="990"/>
      </w:tblGrid>
      <w:tr w:rsidR="004A25B0" w:rsidRPr="00676413" w14:paraId="3E5B8122" w14:textId="77777777" w:rsidTr="00B76A87">
        <w:trPr>
          <w:trHeight w:val="317"/>
        </w:trPr>
        <w:tc>
          <w:tcPr>
            <w:tcW w:w="2835" w:type="dxa"/>
            <w:vMerge w:val="restart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1298A514" w14:textId="33D49E1E" w:rsidR="004A25B0" w:rsidRPr="00E150A1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Type of Registration</w:t>
            </w:r>
          </w:p>
        </w:tc>
        <w:tc>
          <w:tcPr>
            <w:tcW w:w="2835" w:type="dxa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05019EE0" w14:textId="10A1F7F3" w:rsidR="004A25B0" w:rsidRPr="00E150A1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Registering Authority</w:t>
            </w:r>
          </w:p>
        </w:tc>
        <w:tc>
          <w:tcPr>
            <w:tcW w:w="2835" w:type="dxa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2A38AA1A" w14:textId="0DB9B601" w:rsidR="004A25B0" w:rsidRPr="00E150A1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 of Registration</w:t>
            </w:r>
          </w:p>
        </w:tc>
        <w:tc>
          <w:tcPr>
            <w:tcW w:w="1980" w:type="dxa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5AE28029" w14:textId="3CCA8DD2" w:rsidR="004A25B0" w:rsidRPr="00B76A87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6A87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</w:tr>
      <w:tr w:rsidR="004A25B0" w:rsidRPr="00676413" w14:paraId="1B4BD664" w14:textId="77777777" w:rsidTr="00E150A1">
        <w:trPr>
          <w:trHeight w:val="317"/>
        </w:trPr>
        <w:tc>
          <w:tcPr>
            <w:tcW w:w="2835" w:type="dxa"/>
            <w:vMerge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17009EB2" w14:textId="77777777" w:rsidR="004A25B0" w:rsidRPr="00B76A87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0DD4D7C1" w14:textId="77777777" w:rsidR="004A25B0" w:rsidRPr="00B76A87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3965BD5D" w14:textId="77777777" w:rsidR="004A25B0" w:rsidRPr="00B76A87" w:rsidRDefault="004A25B0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41BEFED7" w14:textId="2826F882" w:rsidR="004A25B0" w:rsidRPr="00B76A87" w:rsidRDefault="00257321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6A87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From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2C4463" w:themeFill="text2"/>
            <w:vAlign w:val="center"/>
          </w:tcPr>
          <w:p w14:paraId="0F1E5FBF" w14:textId="45663A1C" w:rsidR="004A25B0" w:rsidRPr="00B76A87" w:rsidRDefault="00257321" w:rsidP="00B76A87">
            <w:pPr>
              <w:spacing w:before="0" w:after="100" w:afterAutospacing="1" w:line="216" w:lineRule="auto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6A87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To</w:t>
            </w:r>
          </w:p>
        </w:tc>
      </w:tr>
      <w:tr w:rsidR="004A25B0" w14:paraId="35B2B60F" w14:textId="77777777" w:rsidTr="00E150A1">
        <w:trPr>
          <w:trHeight w:val="454"/>
        </w:trPr>
        <w:tc>
          <w:tcPr>
            <w:tcW w:w="2835" w:type="dxa"/>
          </w:tcPr>
          <w:p w14:paraId="5775BFD4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B4D16FC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7779BC3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865A5A9" w14:textId="30A3BE7B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029F55FE" w14:textId="756CC244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4A25B0" w14:paraId="48060864" w14:textId="77777777" w:rsidTr="00E150A1">
        <w:trPr>
          <w:trHeight w:val="454"/>
        </w:trPr>
        <w:tc>
          <w:tcPr>
            <w:tcW w:w="2835" w:type="dxa"/>
          </w:tcPr>
          <w:p w14:paraId="23FF2D8D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F834B60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AEF4A7D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7821BAF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09096220" w14:textId="487A50FF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4A25B0" w14:paraId="1E0801F1" w14:textId="77777777" w:rsidTr="00E150A1">
        <w:trPr>
          <w:trHeight w:val="454"/>
        </w:trPr>
        <w:tc>
          <w:tcPr>
            <w:tcW w:w="2835" w:type="dxa"/>
          </w:tcPr>
          <w:p w14:paraId="2A7CC8F5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03636AC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ADC2BE5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5A27EB4A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3B8CA7A4" w14:textId="30AF8FAF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4A25B0" w14:paraId="08ACBC22" w14:textId="77777777" w:rsidTr="00E150A1">
        <w:trPr>
          <w:trHeight w:val="454"/>
        </w:trPr>
        <w:tc>
          <w:tcPr>
            <w:tcW w:w="2835" w:type="dxa"/>
          </w:tcPr>
          <w:p w14:paraId="343F3957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887A0AF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62C50DD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618638A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D26E85A" w14:textId="51A1C53C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4A25B0" w14:paraId="76C0409E" w14:textId="77777777" w:rsidTr="00E150A1">
        <w:trPr>
          <w:trHeight w:val="454"/>
        </w:trPr>
        <w:tc>
          <w:tcPr>
            <w:tcW w:w="2835" w:type="dxa"/>
          </w:tcPr>
          <w:p w14:paraId="65BA2C81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24A4DFF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79EF026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D0E1E00" w14:textId="77777777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576FCAB4" w14:textId="22BDF935" w:rsidR="004A25B0" w:rsidRDefault="004A25B0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1F751AC6" w14:textId="17EC74F8" w:rsidR="00257321" w:rsidRPr="00B76A87" w:rsidRDefault="00B76A87" w:rsidP="00B76A87">
      <w:pPr>
        <w:rPr>
          <w:i/>
          <w:iCs/>
          <w:sz w:val="18"/>
          <w:szCs w:val="18"/>
          <w:lang w:val="en-US"/>
        </w:rPr>
      </w:pPr>
      <w:r w:rsidRPr="00C54D20">
        <w:rPr>
          <w:i/>
          <w:iCs/>
          <w:color w:val="21324A" w:themeColor="text2" w:themeShade="BF"/>
          <w:sz w:val="18"/>
          <w:szCs w:val="18"/>
          <w:lang w:val="en-US"/>
        </w:rPr>
        <w:t>Add rows as required</w:t>
      </w:r>
    </w:p>
    <w:p w14:paraId="366F2FFE" w14:textId="77777777" w:rsidR="00257321" w:rsidRDefault="00257321">
      <w:pPr>
        <w:spacing w:before="0"/>
        <w:rPr>
          <w:sz w:val="20"/>
          <w:szCs w:val="20"/>
          <w:lang w:val="en-US"/>
        </w:rPr>
      </w:pPr>
    </w:p>
    <w:p w14:paraId="6A90CEC8" w14:textId="6F7C12F0" w:rsidR="00257321" w:rsidRPr="00D80481" w:rsidRDefault="001377FF" w:rsidP="00B76A87">
      <w:pPr>
        <w:pStyle w:val="StyleBold"/>
        <w:numPr>
          <w:ilvl w:val="0"/>
          <w:numId w:val="30"/>
        </w:numPr>
        <w:ind w:left="357" w:hanging="357"/>
        <w:rPr>
          <w:color w:val="000000" w:themeColor="text1"/>
          <w:sz w:val="20"/>
          <w:szCs w:val="20"/>
          <w:lang w:val="en-US"/>
        </w:rPr>
      </w:pPr>
      <w:r w:rsidRPr="00D80481">
        <w:rPr>
          <w:color w:val="000000" w:themeColor="text1"/>
          <w:sz w:val="20"/>
          <w:szCs w:val="20"/>
          <w:lang w:val="en-US"/>
        </w:rPr>
        <w:t>EXPERIENCE IN TEACHING, RESEARCH AND PROFESSIONAL ACTIVITIES</w:t>
      </w:r>
    </w:p>
    <w:p w14:paraId="5059B8FB" w14:textId="77777777" w:rsidR="00257321" w:rsidRPr="000A321B" w:rsidRDefault="00257321" w:rsidP="00257321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1D1A455C" w14:textId="3DB0CFCE" w:rsidR="00257321" w:rsidRPr="00B76A87" w:rsidRDefault="00B76A87" w:rsidP="00D80481">
      <w:pPr>
        <w:spacing w:before="0" w:after="16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/>
      </w:r>
      <w:r w:rsidRPr="00D80481">
        <w:rPr>
          <w:b/>
          <w:bCs/>
          <w:color w:val="000000" w:themeColor="text1"/>
          <w:sz w:val="22"/>
          <w:szCs w:val="22"/>
          <w:lang w:val="en-US"/>
        </w:rPr>
        <w:t>Teaching Experience</w:t>
      </w:r>
      <w:r w:rsidRPr="00D80481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br/>
      </w:r>
      <w:r w:rsidRPr="00D80481">
        <w:rPr>
          <w:i/>
          <w:iCs/>
          <w:sz w:val="18"/>
          <w:szCs w:val="18"/>
          <w:lang w:val="en-US"/>
        </w:rPr>
        <w:t>(List all experience you have gained in delivering medical education. Include formal appointments of academic institutions)</w:t>
      </w: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8505"/>
        <w:gridCol w:w="1023"/>
        <w:gridCol w:w="957"/>
      </w:tblGrid>
      <w:tr w:rsidR="00257321" w:rsidRPr="00676413" w14:paraId="59E6DCC4" w14:textId="77777777" w:rsidTr="00E150A1">
        <w:trPr>
          <w:trHeight w:val="340"/>
        </w:trPr>
        <w:tc>
          <w:tcPr>
            <w:tcW w:w="8505" w:type="dxa"/>
            <w:vMerge w:val="restart"/>
            <w:tcBorders>
              <w:bottom w:val="single" w:sz="6" w:space="0" w:color="FFFFFF" w:themeColor="background2"/>
              <w:right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1AD4AEF" w14:textId="430C0B97" w:rsidR="00257321" w:rsidRPr="00E150A1" w:rsidRDefault="001377FF" w:rsidP="0004764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980" w:type="dxa"/>
            <w:gridSpan w:val="2"/>
            <w:tcBorders>
              <w:left w:val="single" w:sz="6" w:space="0" w:color="FFFFFF" w:themeColor="background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6020804C" w14:textId="77777777" w:rsidR="00257321" w:rsidRPr="00E150A1" w:rsidRDefault="00257321" w:rsidP="00047640">
            <w:pPr>
              <w:spacing w:before="0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</w:tr>
      <w:tr w:rsidR="00257321" w:rsidRPr="00676413" w14:paraId="52768CD2" w14:textId="77777777" w:rsidTr="00E150A1">
        <w:trPr>
          <w:trHeight w:val="340"/>
        </w:trPr>
        <w:tc>
          <w:tcPr>
            <w:tcW w:w="8505" w:type="dxa"/>
            <w:vMerge/>
            <w:tcBorders>
              <w:top w:val="single" w:sz="6" w:space="0" w:color="FFFFFF" w:themeColor="background2"/>
              <w:right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814BB9A" w14:textId="77777777" w:rsidR="00257321" w:rsidRPr="00E150A1" w:rsidRDefault="00257321" w:rsidP="00047640">
            <w:pPr>
              <w:spacing w:before="0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FFFFFF" w:themeColor="background2"/>
              <w:left w:val="single" w:sz="6" w:space="0" w:color="FFFFFF" w:themeColor="background2"/>
              <w:right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5E6DE6F9" w14:textId="77777777" w:rsidR="00257321" w:rsidRPr="00E150A1" w:rsidRDefault="00257321" w:rsidP="00047640">
            <w:pPr>
              <w:spacing w:before="0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From</w:t>
            </w:r>
          </w:p>
        </w:tc>
        <w:tc>
          <w:tcPr>
            <w:tcW w:w="957" w:type="dxa"/>
            <w:tcBorders>
              <w:top w:val="single" w:sz="6" w:space="0" w:color="FFFFFF" w:themeColor="background2"/>
              <w:left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942CB1B" w14:textId="77777777" w:rsidR="00257321" w:rsidRPr="00E150A1" w:rsidRDefault="00257321" w:rsidP="00047640">
            <w:pPr>
              <w:spacing w:before="0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150A1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To</w:t>
            </w:r>
          </w:p>
        </w:tc>
      </w:tr>
      <w:tr w:rsidR="00257321" w14:paraId="0DA74B58" w14:textId="77777777" w:rsidTr="00E150A1">
        <w:trPr>
          <w:trHeight w:val="454"/>
        </w:trPr>
        <w:tc>
          <w:tcPr>
            <w:tcW w:w="8505" w:type="dxa"/>
          </w:tcPr>
          <w:p w14:paraId="0726825E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14:paraId="6B63FCE1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14:paraId="75E92E6F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257321" w14:paraId="23A3EF0B" w14:textId="77777777" w:rsidTr="00E150A1">
        <w:trPr>
          <w:trHeight w:val="454"/>
        </w:trPr>
        <w:tc>
          <w:tcPr>
            <w:tcW w:w="8505" w:type="dxa"/>
          </w:tcPr>
          <w:p w14:paraId="4CAFB471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14:paraId="0BAA2540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14:paraId="1963C5B2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257321" w14:paraId="5C31D06F" w14:textId="77777777" w:rsidTr="00E150A1">
        <w:trPr>
          <w:trHeight w:val="454"/>
        </w:trPr>
        <w:tc>
          <w:tcPr>
            <w:tcW w:w="8505" w:type="dxa"/>
          </w:tcPr>
          <w:p w14:paraId="31184BA1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14:paraId="0C1A1AC3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14:paraId="608151F3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257321" w14:paraId="7459C4F0" w14:textId="77777777" w:rsidTr="00E150A1">
        <w:trPr>
          <w:trHeight w:val="454"/>
        </w:trPr>
        <w:tc>
          <w:tcPr>
            <w:tcW w:w="8505" w:type="dxa"/>
          </w:tcPr>
          <w:p w14:paraId="3BDA1605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14:paraId="388B824D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14:paraId="5B129E8F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257321" w14:paraId="3E67E812" w14:textId="77777777" w:rsidTr="00E150A1">
        <w:trPr>
          <w:trHeight w:val="454"/>
        </w:trPr>
        <w:tc>
          <w:tcPr>
            <w:tcW w:w="8505" w:type="dxa"/>
          </w:tcPr>
          <w:p w14:paraId="5C511F12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14:paraId="2F21D586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14:paraId="4009434E" w14:textId="77777777" w:rsidR="00257321" w:rsidRDefault="00257321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6CBC6DD1" w14:textId="77777777" w:rsidR="00257321" w:rsidRPr="00E5792D" w:rsidRDefault="00257321" w:rsidP="00E5792D">
      <w:pPr>
        <w:rPr>
          <w:i/>
          <w:iCs/>
          <w:color w:val="21324A" w:themeColor="text2" w:themeShade="BF"/>
          <w:sz w:val="18"/>
          <w:szCs w:val="18"/>
          <w:lang w:val="en-US"/>
        </w:rPr>
      </w:pPr>
      <w:r w:rsidRPr="00E5792D">
        <w:rPr>
          <w:i/>
          <w:iCs/>
          <w:color w:val="21324A" w:themeColor="text2" w:themeShade="BF"/>
          <w:sz w:val="18"/>
          <w:szCs w:val="18"/>
          <w:lang w:val="en-US"/>
        </w:rPr>
        <w:t>Add rows as required</w:t>
      </w:r>
    </w:p>
    <w:p w14:paraId="759A1916" w14:textId="77777777" w:rsidR="001377FF" w:rsidRDefault="001377FF">
      <w:pPr>
        <w:spacing w:before="0"/>
        <w:rPr>
          <w:sz w:val="20"/>
          <w:szCs w:val="20"/>
          <w:lang w:val="en-US"/>
        </w:rPr>
      </w:pPr>
    </w:p>
    <w:p w14:paraId="68957F4A" w14:textId="19032F4B" w:rsidR="00E5792D" w:rsidRPr="00E5792D" w:rsidRDefault="00E5792D" w:rsidP="00BF2D66">
      <w:pPr>
        <w:spacing w:before="40" w:after="80"/>
        <w:rPr>
          <w:sz w:val="22"/>
          <w:szCs w:val="22"/>
          <w:lang w:val="en-US"/>
        </w:rPr>
      </w:pPr>
      <w:r w:rsidRPr="00E5792D">
        <w:rPr>
          <w:b/>
          <w:bCs/>
          <w:sz w:val="22"/>
          <w:szCs w:val="22"/>
          <w:lang w:val="en-US"/>
        </w:rPr>
        <w:t>Involvement with Audits and Quality Improvement</w:t>
      </w: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10485"/>
      </w:tblGrid>
      <w:tr w:rsidR="001377FF" w:rsidRPr="00676413" w14:paraId="3B0D11FE" w14:textId="77777777" w:rsidTr="00E5792D">
        <w:trPr>
          <w:trHeight w:val="454"/>
        </w:trPr>
        <w:tc>
          <w:tcPr>
            <w:tcW w:w="10485" w:type="dxa"/>
            <w:shd w:val="clear" w:color="auto" w:fill="2C4463" w:themeFill="text2"/>
            <w:vAlign w:val="center"/>
          </w:tcPr>
          <w:p w14:paraId="1EB25900" w14:textId="62B74CFE" w:rsidR="001377FF" w:rsidRPr="00E5792D" w:rsidRDefault="001377FF" w:rsidP="00047640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E5792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Summarise</w:t>
            </w:r>
            <w:proofErr w:type="spellEnd"/>
            <w:r w:rsidRPr="00E5792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your experience</w:t>
            </w:r>
          </w:p>
        </w:tc>
      </w:tr>
      <w:tr w:rsidR="001377FF" w14:paraId="5E54993F" w14:textId="77777777" w:rsidTr="00E5792D">
        <w:trPr>
          <w:trHeight w:val="2268"/>
        </w:trPr>
        <w:tc>
          <w:tcPr>
            <w:tcW w:w="10485" w:type="dxa"/>
          </w:tcPr>
          <w:p w14:paraId="2C8AA7D0" w14:textId="77777777" w:rsidR="001377FF" w:rsidRDefault="001377FF" w:rsidP="00047640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3B0BFCB9" w14:textId="6F45883D" w:rsidR="000A4181" w:rsidRDefault="000A4181">
      <w:pPr>
        <w:spacing w:before="0"/>
        <w:rPr>
          <w:sz w:val="20"/>
          <w:szCs w:val="20"/>
          <w:lang w:val="en-US"/>
        </w:rPr>
      </w:pPr>
    </w:p>
    <w:p w14:paraId="59887030" w14:textId="77777777" w:rsidR="000A4181" w:rsidRDefault="000A4181">
      <w:pPr>
        <w:spacing w:befor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7A1ED89F" w14:textId="3B419885" w:rsidR="0059735A" w:rsidRPr="00E5792D" w:rsidRDefault="0059735A" w:rsidP="0059735A">
      <w:pPr>
        <w:spacing w:before="40" w:after="80"/>
        <w:rPr>
          <w:sz w:val="22"/>
          <w:szCs w:val="22"/>
          <w:lang w:val="en-US"/>
        </w:rPr>
      </w:pPr>
      <w:r w:rsidRPr="00E5792D">
        <w:rPr>
          <w:b/>
          <w:bCs/>
          <w:sz w:val="22"/>
          <w:szCs w:val="22"/>
          <w:lang w:val="en-US"/>
        </w:rPr>
        <w:lastRenderedPageBreak/>
        <w:t xml:space="preserve">Involvement </w:t>
      </w:r>
      <w:r>
        <w:rPr>
          <w:b/>
          <w:bCs/>
          <w:sz w:val="22"/>
          <w:szCs w:val="22"/>
          <w:lang w:val="en-US"/>
        </w:rPr>
        <w:t>in Research</w:t>
      </w: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10485"/>
      </w:tblGrid>
      <w:tr w:rsidR="0059735A" w:rsidRPr="00676413" w14:paraId="4034F8BA" w14:textId="77777777" w:rsidTr="00EE7DF7">
        <w:trPr>
          <w:trHeight w:val="454"/>
        </w:trPr>
        <w:tc>
          <w:tcPr>
            <w:tcW w:w="10485" w:type="dxa"/>
            <w:shd w:val="clear" w:color="auto" w:fill="2C4463" w:themeFill="text2"/>
            <w:vAlign w:val="center"/>
          </w:tcPr>
          <w:p w14:paraId="0C6956D6" w14:textId="77777777" w:rsidR="0059735A" w:rsidRPr="00E5792D" w:rsidRDefault="0059735A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E5792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Summarise</w:t>
            </w:r>
            <w:proofErr w:type="spellEnd"/>
            <w:r w:rsidRPr="00E5792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your experience</w:t>
            </w:r>
          </w:p>
        </w:tc>
      </w:tr>
      <w:tr w:rsidR="0059735A" w14:paraId="131A8327" w14:textId="77777777" w:rsidTr="00EE7DF7">
        <w:trPr>
          <w:trHeight w:val="2268"/>
        </w:trPr>
        <w:tc>
          <w:tcPr>
            <w:tcW w:w="10485" w:type="dxa"/>
          </w:tcPr>
          <w:p w14:paraId="4B36DF1F" w14:textId="77777777" w:rsidR="0059735A" w:rsidRDefault="0059735A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7B262F4E" w14:textId="77777777" w:rsidR="0059735A" w:rsidRDefault="0059735A" w:rsidP="0059735A">
      <w:pPr>
        <w:spacing w:before="0"/>
        <w:rPr>
          <w:sz w:val="20"/>
          <w:szCs w:val="20"/>
          <w:lang w:val="en-US"/>
        </w:rPr>
      </w:pPr>
    </w:p>
    <w:p w14:paraId="5E85094C" w14:textId="6498E1F7" w:rsidR="0059735A" w:rsidRPr="00E5792D" w:rsidRDefault="0059735A" w:rsidP="0059735A">
      <w:pPr>
        <w:spacing w:before="40" w:after="8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Published Research Papers</w:t>
      </w: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10485"/>
      </w:tblGrid>
      <w:tr w:rsidR="0059735A" w:rsidRPr="00676413" w14:paraId="30C5AAF1" w14:textId="77777777" w:rsidTr="00EE7DF7">
        <w:trPr>
          <w:trHeight w:val="454"/>
        </w:trPr>
        <w:tc>
          <w:tcPr>
            <w:tcW w:w="10485" w:type="dxa"/>
            <w:shd w:val="clear" w:color="auto" w:fill="2C4463" w:themeFill="text2"/>
            <w:vAlign w:val="center"/>
          </w:tcPr>
          <w:p w14:paraId="30C2806D" w14:textId="5E220552" w:rsidR="0059735A" w:rsidRPr="00E5792D" w:rsidRDefault="0059735A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9735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List published research papers including author, title, journal and year of publication</w:t>
            </w:r>
          </w:p>
        </w:tc>
      </w:tr>
      <w:tr w:rsidR="0059735A" w14:paraId="4FA02A5F" w14:textId="77777777" w:rsidTr="00EE7DF7">
        <w:trPr>
          <w:trHeight w:val="2268"/>
        </w:trPr>
        <w:tc>
          <w:tcPr>
            <w:tcW w:w="10485" w:type="dxa"/>
          </w:tcPr>
          <w:p w14:paraId="2A3BB51F" w14:textId="77777777" w:rsidR="0059735A" w:rsidRDefault="0059735A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4E865C9F" w14:textId="77777777" w:rsidR="0059735A" w:rsidRDefault="0059735A" w:rsidP="0059735A">
      <w:pPr>
        <w:spacing w:before="0"/>
        <w:rPr>
          <w:sz w:val="20"/>
          <w:szCs w:val="20"/>
          <w:lang w:val="en-US"/>
        </w:rPr>
      </w:pPr>
    </w:p>
    <w:p w14:paraId="2C4B53BC" w14:textId="77777777" w:rsidR="00500EAF" w:rsidRDefault="00500EAF" w:rsidP="00500EAF">
      <w:pPr>
        <w:spacing w:before="0"/>
        <w:rPr>
          <w:sz w:val="20"/>
          <w:szCs w:val="20"/>
          <w:lang w:val="en-US"/>
        </w:rPr>
      </w:pPr>
    </w:p>
    <w:p w14:paraId="60D82198" w14:textId="1D7DE9FB" w:rsidR="00500EAF" w:rsidRPr="000A321B" w:rsidRDefault="0066636D" w:rsidP="00500EAF">
      <w:pPr>
        <w:pStyle w:val="StyleBold"/>
        <w:numPr>
          <w:ilvl w:val="0"/>
          <w:numId w:val="30"/>
        </w:numPr>
        <w:spacing w:befor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CONTINUING PROFESSIONAL DEVELOPMENT</w:t>
      </w:r>
    </w:p>
    <w:p w14:paraId="5E8DBD4D" w14:textId="77777777" w:rsidR="00500EAF" w:rsidRPr="000A321B" w:rsidRDefault="00500EAF" w:rsidP="00500EAF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004553B5" w14:textId="77777777" w:rsidR="0059735A" w:rsidRPr="00E5792D" w:rsidRDefault="0059735A" w:rsidP="0059735A">
      <w:pPr>
        <w:spacing w:before="40" w:after="80"/>
        <w:rPr>
          <w:sz w:val="22"/>
          <w:szCs w:val="22"/>
          <w:lang w:val="en-US"/>
        </w:rPr>
      </w:pPr>
    </w:p>
    <w:tbl>
      <w:tblPr>
        <w:tblStyle w:val="TableGrid"/>
        <w:tblW w:w="10485" w:type="dxa"/>
        <w:tblBorders>
          <w:top w:val="single" w:sz="6" w:space="0" w:color="2C4463" w:themeColor="text2"/>
          <w:left w:val="single" w:sz="6" w:space="0" w:color="2C4463" w:themeColor="text2"/>
          <w:bottom w:val="single" w:sz="6" w:space="0" w:color="2C4463" w:themeColor="text2"/>
          <w:right w:val="single" w:sz="6" w:space="0" w:color="2C4463" w:themeColor="text2"/>
          <w:insideH w:val="single" w:sz="6" w:space="0" w:color="2C4463" w:themeColor="text2"/>
          <w:insideV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10485"/>
      </w:tblGrid>
      <w:tr w:rsidR="0059735A" w:rsidRPr="00676413" w14:paraId="350D0A2B" w14:textId="77777777" w:rsidTr="00EE7DF7">
        <w:trPr>
          <w:trHeight w:val="454"/>
        </w:trPr>
        <w:tc>
          <w:tcPr>
            <w:tcW w:w="10485" w:type="dxa"/>
            <w:shd w:val="clear" w:color="auto" w:fill="2C4463" w:themeFill="text2"/>
            <w:vAlign w:val="center"/>
          </w:tcPr>
          <w:p w14:paraId="7EA9040B" w14:textId="180BFAF4" w:rsidR="0059735A" w:rsidRPr="00E5792D" w:rsidRDefault="0059735A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9735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List continuing professional development activities undertaken in the last 12 months</w:t>
            </w:r>
          </w:p>
        </w:tc>
      </w:tr>
      <w:tr w:rsidR="0059735A" w14:paraId="07D1085C" w14:textId="77777777" w:rsidTr="00EE7DF7">
        <w:trPr>
          <w:trHeight w:val="2268"/>
        </w:trPr>
        <w:tc>
          <w:tcPr>
            <w:tcW w:w="10485" w:type="dxa"/>
          </w:tcPr>
          <w:p w14:paraId="504BD256" w14:textId="77777777" w:rsidR="0059735A" w:rsidRDefault="0059735A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</w:tbl>
    <w:p w14:paraId="799A360E" w14:textId="77777777" w:rsidR="00500EAF" w:rsidRDefault="00500EAF" w:rsidP="00500EAF">
      <w:pPr>
        <w:spacing w:before="0"/>
        <w:rPr>
          <w:sz w:val="20"/>
          <w:szCs w:val="20"/>
          <w:lang w:val="en-US"/>
        </w:rPr>
      </w:pPr>
    </w:p>
    <w:p w14:paraId="2D34DA1F" w14:textId="699BA9D2" w:rsidR="009628FF" w:rsidRDefault="009628FF">
      <w:pPr>
        <w:spacing w:before="0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01D38E28" w14:textId="369C6291" w:rsidR="00DB7E75" w:rsidRPr="000A321B" w:rsidRDefault="007A02DF" w:rsidP="000A321B">
      <w:pPr>
        <w:pStyle w:val="StyleBold"/>
        <w:numPr>
          <w:ilvl w:val="0"/>
          <w:numId w:val="30"/>
        </w:numPr>
        <w:spacing w:befor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EMPLOYMENT HISTORY</w:t>
      </w:r>
    </w:p>
    <w:p w14:paraId="2C0153B3" w14:textId="77777777" w:rsidR="00DB7E75" w:rsidRPr="000A321B" w:rsidRDefault="00DB7E75" w:rsidP="000A321B">
      <w:pPr>
        <w:pStyle w:val="StyleBold"/>
        <w:pBdr>
          <w:bottom w:val="single" w:sz="48" w:space="1" w:color="FFC000"/>
        </w:pBdr>
        <w:spacing w:before="0"/>
        <w:outlineLvl w:val="9"/>
        <w:rPr>
          <w:sz w:val="2"/>
          <w:szCs w:val="2"/>
        </w:rPr>
      </w:pPr>
    </w:p>
    <w:p w14:paraId="5994BFE4" w14:textId="77777777" w:rsidR="00DB7E75" w:rsidRDefault="00DB7E75" w:rsidP="000A321B">
      <w:pPr>
        <w:pStyle w:val="StyleBold"/>
        <w:spacing w:before="0"/>
        <w:rPr>
          <w:caps/>
          <w:sz w:val="20"/>
          <w:szCs w:val="20"/>
          <w:lang w:val="en-US"/>
        </w:rPr>
      </w:pPr>
    </w:p>
    <w:p w14:paraId="0652F1DB" w14:textId="017BC100" w:rsidR="00C61947" w:rsidRPr="00C61947" w:rsidRDefault="00FA5A75" w:rsidP="00C61947">
      <w:pPr>
        <w:spacing w:before="0" w:after="120"/>
        <w:rPr>
          <w:b/>
          <w:bCs/>
          <w:sz w:val="22"/>
          <w:szCs w:val="22"/>
          <w:lang w:val="en-US"/>
        </w:rPr>
      </w:pPr>
      <w:r w:rsidRPr="000A4181">
        <w:rPr>
          <w:b/>
          <w:bCs/>
          <w:sz w:val="22"/>
          <w:szCs w:val="22"/>
          <w:lang w:val="en-US"/>
        </w:rPr>
        <w:t>Current</w:t>
      </w: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0DD74020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715230B" w14:textId="7A000D81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40EE3796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12E7971A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5C3BBCF" w14:textId="13D53D19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11089FD0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50037831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599C7E2F" w14:textId="4836536C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3A1C4B0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2D7664AC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026CAFD" w14:textId="4A849A5B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B4627EC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3601C626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200EF74" w14:textId="08652E70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8EF0E3A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1D1E1D14" w14:textId="77777777" w:rsidTr="00C6194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7D1B7C0A" w14:textId="58E11A05" w:rsidR="00C61947" w:rsidRPr="00C54D20" w:rsidRDefault="00C61947" w:rsidP="00C6194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22727C7A" w14:textId="558A390F" w:rsidR="00C61947" w:rsidRPr="000A321B" w:rsidRDefault="00C61947" w:rsidP="00C6194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74E4A0E" w14:textId="77777777" w:rsidR="00C61947" w:rsidRPr="000A321B" w:rsidRDefault="00C61947" w:rsidP="00C61947">
      <w:pPr>
        <w:spacing w:before="0"/>
        <w:rPr>
          <w:sz w:val="20"/>
          <w:szCs w:val="20"/>
          <w:lang w:val="en-US"/>
        </w:rPr>
      </w:pPr>
    </w:p>
    <w:p w14:paraId="0FF2CB46" w14:textId="6BEDF56D" w:rsidR="00C61947" w:rsidRPr="00C61947" w:rsidRDefault="00C61947" w:rsidP="00C61947">
      <w:pPr>
        <w:spacing w:before="0" w:after="12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Previous</w:t>
      </w: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6F2C084D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706CEBB5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1D9B7033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1A542C2D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07475F86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8283A5F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3BBA4FB3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A2F6FC6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8DFC5F5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40FECAF4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75905E11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3E759C6D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7E52182D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09BCC5D1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29FD87DE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125F3414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2E766FF5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10B1DC5A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2ED4B30" w14:textId="08359AFF" w:rsidR="00C61947" w:rsidRPr="00C61947" w:rsidRDefault="00C61947" w:rsidP="00C61947">
      <w:pPr>
        <w:spacing w:before="0" w:after="120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1862862E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046A3C32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A93EFC6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48BE2437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6C240F2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35423A2A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336BE3FE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1802C58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D32080E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36BA92C4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D16581F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D3F76B9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077235F9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E9D30E9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F6A2DF7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DFDDAD4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438D51BF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1F85E062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3EC0DEF1" w14:textId="77777777" w:rsidR="00C61947" w:rsidRPr="000A321B" w:rsidRDefault="00C61947" w:rsidP="00C61947">
      <w:pPr>
        <w:spacing w:before="0"/>
        <w:rPr>
          <w:sz w:val="20"/>
          <w:szCs w:val="20"/>
          <w:lang w:val="en-US"/>
        </w:rPr>
      </w:pPr>
    </w:p>
    <w:p w14:paraId="42510E9A" w14:textId="3AAA0C1A" w:rsidR="000A4181" w:rsidRDefault="000A4181">
      <w:pPr>
        <w:spacing w:before="0"/>
        <w:rPr>
          <w:sz w:val="20"/>
          <w:szCs w:val="20"/>
          <w:lang w:val="en-US"/>
        </w:rPr>
      </w:pPr>
    </w:p>
    <w:p w14:paraId="28C5C5C5" w14:textId="77777777" w:rsidR="00FA5A75" w:rsidRDefault="00FA5A75" w:rsidP="00DD3693">
      <w:pPr>
        <w:spacing w:before="0"/>
        <w:rPr>
          <w:sz w:val="20"/>
          <w:szCs w:val="20"/>
          <w:lang w:val="en-US"/>
        </w:rPr>
      </w:pPr>
    </w:p>
    <w:p w14:paraId="2AEEAE61" w14:textId="05DFD4E0" w:rsidR="00C61947" w:rsidRPr="00C61947" w:rsidRDefault="00C61947" w:rsidP="00C61947">
      <w:pPr>
        <w:spacing w:before="0" w:after="120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06BDEA5B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1A48AD8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406F3E82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46DAB44C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3ED45277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26C7BEA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06B95C6B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F439DDA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00B90A7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33CCBEDA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01B3131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E3AE0BD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0B08EC41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50C28557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18233C5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4A536B86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705C2B5D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1AF88001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1DEC6FE2" w14:textId="116C615D" w:rsidR="00C61947" w:rsidRPr="00C61947" w:rsidRDefault="00C61947" w:rsidP="00C61947">
      <w:pPr>
        <w:spacing w:before="0" w:after="120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362E1CDC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28CE4BB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422F932E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030CC7D6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215F2E6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3F142644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0DB1481B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1C5B1B03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E27F364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9ACE99F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6527E230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461D35FC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529AE9F3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98B7A3D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6DD4B34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7DFCC714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1C0DE3E0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5BEBBE9F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656E4AFE" w14:textId="77777777" w:rsidR="00C61947" w:rsidRPr="00C61947" w:rsidRDefault="00C61947" w:rsidP="00C61947">
      <w:pPr>
        <w:spacing w:before="0" w:after="120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6" w:space="0" w:color="2C4463" w:themeColor="text2"/>
          <w:bottom w:val="single" w:sz="6" w:space="0" w:color="2C4463" w:themeColor="text2"/>
          <w:insideH w:val="single" w:sz="6" w:space="0" w:color="2C4463" w:themeColor="text2"/>
        </w:tblBorders>
        <w:tblLook w:val="04A0" w:firstRow="1" w:lastRow="0" w:firstColumn="1" w:lastColumn="0" w:noHBand="0" w:noVBand="1"/>
      </w:tblPr>
      <w:tblGrid>
        <w:gridCol w:w="2771"/>
        <w:gridCol w:w="7673"/>
      </w:tblGrid>
      <w:tr w:rsidR="00C61947" w:rsidRPr="000A321B" w14:paraId="700D7524" w14:textId="77777777" w:rsidTr="00EE7DF7">
        <w:trPr>
          <w:trHeight w:val="454"/>
        </w:trPr>
        <w:tc>
          <w:tcPr>
            <w:tcW w:w="2773" w:type="dxa"/>
            <w:tcBorders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533FCE82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Dates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1E24211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ECF94DB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4F53E6A8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6194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 Title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0C4892E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22173411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2C8E8C06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739E7C65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394AC36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6F352FF0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City/State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667CFA21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25A17AC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  <w:bottom w:val="single" w:sz="6" w:space="0" w:color="FFFFFF" w:themeColor="background2"/>
            </w:tcBorders>
            <w:shd w:val="clear" w:color="auto" w:fill="2C4463" w:themeFill="text2"/>
            <w:vAlign w:val="center"/>
          </w:tcPr>
          <w:p w14:paraId="599F86DB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vAlign w:val="center"/>
          </w:tcPr>
          <w:p w14:paraId="58056755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61947" w:rsidRPr="000A321B" w14:paraId="6446CF9A" w14:textId="77777777" w:rsidTr="00EE7DF7">
        <w:trPr>
          <w:trHeight w:val="454"/>
        </w:trPr>
        <w:tc>
          <w:tcPr>
            <w:tcW w:w="2773" w:type="dxa"/>
            <w:tcBorders>
              <w:top w:val="single" w:sz="6" w:space="0" w:color="FFFFFF" w:themeColor="background2"/>
              <w:left w:val="single" w:sz="6" w:space="0" w:color="2C4463" w:themeColor="text2"/>
            </w:tcBorders>
            <w:shd w:val="clear" w:color="auto" w:fill="2C4463" w:themeFill="text2"/>
            <w:tcMar>
              <w:top w:w="85" w:type="dxa"/>
            </w:tcMar>
          </w:tcPr>
          <w:p w14:paraId="354AFBA0" w14:textId="77777777" w:rsidR="00C61947" w:rsidRPr="00C54D20" w:rsidRDefault="00C61947" w:rsidP="00EE7DF7">
            <w:pPr>
              <w:spacing w:before="0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7687" w:type="dxa"/>
            <w:tcBorders>
              <w:right w:val="single" w:sz="6" w:space="0" w:color="2C4463" w:themeColor="text2"/>
            </w:tcBorders>
            <w:shd w:val="clear" w:color="auto" w:fill="auto"/>
            <w:tcMar>
              <w:top w:w="85" w:type="dxa"/>
            </w:tcMar>
          </w:tcPr>
          <w:p w14:paraId="18A3F04F" w14:textId="77777777" w:rsidR="00C61947" w:rsidRPr="000A321B" w:rsidRDefault="00C61947" w:rsidP="00EE7DF7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625B3919" w14:textId="28BBF1B8" w:rsidR="00C61947" w:rsidRPr="00E5792D" w:rsidRDefault="00C61947" w:rsidP="00C61947">
      <w:pPr>
        <w:rPr>
          <w:i/>
          <w:iCs/>
          <w:color w:val="21324A" w:themeColor="text2" w:themeShade="BF"/>
          <w:sz w:val="18"/>
          <w:szCs w:val="18"/>
          <w:lang w:val="en-US"/>
        </w:rPr>
      </w:pPr>
      <w:r w:rsidRPr="00E5792D">
        <w:rPr>
          <w:i/>
          <w:iCs/>
          <w:color w:val="21324A" w:themeColor="text2" w:themeShade="BF"/>
          <w:sz w:val="18"/>
          <w:szCs w:val="18"/>
          <w:lang w:val="en-US"/>
        </w:rPr>
        <w:t xml:space="preserve">Add </w:t>
      </w:r>
      <w:r>
        <w:rPr>
          <w:i/>
          <w:iCs/>
          <w:color w:val="21324A" w:themeColor="text2" w:themeShade="BF"/>
          <w:sz w:val="18"/>
          <w:szCs w:val="18"/>
          <w:lang w:val="en-US"/>
        </w:rPr>
        <w:t>tables</w:t>
      </w:r>
      <w:r w:rsidRPr="00E5792D">
        <w:rPr>
          <w:i/>
          <w:iCs/>
          <w:color w:val="21324A" w:themeColor="text2" w:themeShade="BF"/>
          <w:sz w:val="18"/>
          <w:szCs w:val="18"/>
          <w:lang w:val="en-US"/>
        </w:rPr>
        <w:t xml:space="preserve"> as required</w:t>
      </w:r>
    </w:p>
    <w:p w14:paraId="4B37F1CC" w14:textId="77777777" w:rsidR="00FA5A75" w:rsidRPr="00DD3693" w:rsidRDefault="00FA5A75" w:rsidP="00C61947">
      <w:pPr>
        <w:spacing w:before="0"/>
        <w:rPr>
          <w:sz w:val="20"/>
          <w:szCs w:val="20"/>
          <w:lang w:val="en-US"/>
        </w:rPr>
      </w:pPr>
    </w:p>
    <w:sectPr w:rsidR="00FA5A75" w:rsidRPr="00DD3693" w:rsidSect="0047395E">
      <w:headerReference w:type="default" r:id="rId8"/>
      <w:footerReference w:type="default" r:id="rId9"/>
      <w:pgSz w:w="11900" w:h="16820" w:code="1"/>
      <w:pgMar w:top="2246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4D8B" w14:textId="77777777" w:rsidR="00C7070D" w:rsidRDefault="00C7070D">
      <w:r>
        <w:separator/>
      </w:r>
    </w:p>
  </w:endnote>
  <w:endnote w:type="continuationSeparator" w:id="0">
    <w:p w14:paraId="27036B4C" w14:textId="77777777" w:rsidR="00C7070D" w:rsidRDefault="00C7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FDD9" w14:textId="4473147D" w:rsidR="001A5D37" w:rsidRPr="00CD3B88" w:rsidRDefault="0047395E" w:rsidP="00CD3B88">
    <w:pPr>
      <w:pStyle w:val="Footer"/>
      <w:jc w:val="right"/>
      <w:rPr>
        <w:sz w:val="12"/>
        <w:szCs w:val="12"/>
        <w:lang w:val="en-GB"/>
      </w:rPr>
    </w:pPr>
    <w:r>
      <w:rPr>
        <w:noProof/>
        <w:sz w:val="12"/>
        <w:szCs w:val="12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02167" wp14:editId="02560B43">
              <wp:simplePos x="0" y="0"/>
              <wp:positionH relativeFrom="column">
                <wp:posOffset>-2540</wp:posOffset>
              </wp:positionH>
              <wp:positionV relativeFrom="paragraph">
                <wp:posOffset>85725</wp:posOffset>
              </wp:positionV>
              <wp:extent cx="2193776" cy="205292"/>
              <wp:effectExtent l="0" t="0" r="3810" b="0"/>
              <wp:wrapNone/>
              <wp:docPr id="211484728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776" cy="2052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D91502" w14:textId="2F9FB104" w:rsidR="00CD3B88" w:rsidRDefault="00CD3B88" w:rsidP="00CD3B88">
                          <w:pPr>
                            <w:spacing w:before="0"/>
                          </w:pPr>
                          <w:r w:rsidRPr="00CD3B88">
                            <w:rPr>
                              <w:sz w:val="12"/>
                              <w:szCs w:val="12"/>
                              <w:lang w:val="en-GB"/>
                            </w:rPr>
                            <w:t>Fellowship Training Program Application - Curriculum Vitae</w:t>
                          </w:r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br/>
                          </w:r>
                          <w:r w:rsidRPr="00CD3B88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July 2024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02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pt;margin-top:6.75pt;width:172.7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" filled="f" stroked="f" strokeweight=".5pt">
              <v:textbox inset="0,0,0,0">
                <w:txbxContent>
                  <w:p w14:paraId="3BD91502" w14:textId="2F9FB104" w:rsidR="00CD3B88" w:rsidRDefault="00CD3B88" w:rsidP="00CD3B88">
                    <w:pPr>
                      <w:spacing w:before="0"/>
                    </w:pPr>
                    <w:r w:rsidRPr="00CD3B88">
                      <w:rPr>
                        <w:sz w:val="12"/>
                        <w:szCs w:val="12"/>
                        <w:lang w:val="en-GB"/>
                      </w:rPr>
                      <w:t>Fellowship Training Program Application - Curriculum Vitae</w:t>
                    </w:r>
                    <w:r>
                      <w:rPr>
                        <w:sz w:val="12"/>
                        <w:szCs w:val="12"/>
                        <w:lang w:val="en-GB"/>
                      </w:rPr>
                      <w:br/>
                    </w:r>
                    <w:r w:rsidRPr="00CD3B88">
                      <w:rPr>
                        <w:sz w:val="12"/>
                        <w:szCs w:val="12"/>
                        <w:lang w:val="en-GB"/>
                      </w:rPr>
                      <w:t xml:space="preserve">July 2024 </w:t>
                    </w:r>
                  </w:p>
                </w:txbxContent>
              </v:textbox>
            </v:shape>
          </w:pict>
        </mc:Fallback>
      </mc:AlternateContent>
    </w:r>
    <w:r w:rsidR="00CD3B8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4514D1" wp14:editId="7F6AD739">
              <wp:simplePos x="0" y="0"/>
              <wp:positionH relativeFrom="column">
                <wp:posOffset>-2541</wp:posOffset>
              </wp:positionH>
              <wp:positionV relativeFrom="page">
                <wp:posOffset>10228580</wp:posOffset>
              </wp:positionV>
              <wp:extent cx="6645275" cy="0"/>
              <wp:effectExtent l="0" t="0" r="9525" b="12700"/>
              <wp:wrapNone/>
              <wp:docPr id="99922796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5275" cy="0"/>
                      </a:xfrm>
                      <a:prstGeom prst="line">
                        <a:avLst/>
                      </a:prstGeom>
                      <a:ln>
                        <a:solidFill>
                          <a:srgbClr val="FFC80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2A21A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805.4pt" to="523.05pt,80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" strokecolor="#ffc80b" strokeweight=".5pt">
              <v:stroke joinstyle="miter"/>
              <w10:wrap anchory="page"/>
            </v:line>
          </w:pict>
        </mc:Fallback>
      </mc:AlternateContent>
    </w:r>
    <w:r w:rsidR="001A5D37" w:rsidRPr="00CD3B88">
      <w:rPr>
        <w:sz w:val="12"/>
        <w:szCs w:val="12"/>
        <w:lang w:val="en-GB"/>
      </w:rPr>
      <w:tab/>
    </w:r>
    <w:r w:rsidR="001A5D37" w:rsidRPr="00CD3B88">
      <w:rPr>
        <w:sz w:val="12"/>
        <w:szCs w:val="12"/>
        <w:lang w:val="en-GB"/>
      </w:rPr>
      <w:tab/>
    </w:r>
    <w:r w:rsidR="00CD3B88">
      <w:rPr>
        <w:sz w:val="12"/>
        <w:szCs w:val="12"/>
        <w:lang w:val="en-GB"/>
      </w:rPr>
      <w:t xml:space="preserve">  </w:t>
    </w:r>
    <w:r w:rsidR="001A5D37" w:rsidRPr="00CD3B88">
      <w:rPr>
        <w:sz w:val="12"/>
        <w:szCs w:val="12"/>
        <w:lang w:val="en-GB"/>
      </w:rPr>
      <w:t xml:space="preserve">Page </w:t>
    </w:r>
    <w:r w:rsidR="001A5D37" w:rsidRPr="00CD3B88">
      <w:rPr>
        <w:b/>
        <w:bCs/>
        <w:sz w:val="12"/>
        <w:szCs w:val="12"/>
        <w:lang w:val="en-GB"/>
      </w:rPr>
      <w:fldChar w:fldCharType="begin"/>
    </w:r>
    <w:r w:rsidR="001A5D37" w:rsidRPr="00CD3B88">
      <w:rPr>
        <w:b/>
        <w:bCs/>
        <w:sz w:val="12"/>
        <w:szCs w:val="12"/>
        <w:lang w:val="en-GB"/>
      </w:rPr>
      <w:instrText xml:space="preserve"> PAGE  \* Arabic  \* MERGEFORMAT </w:instrText>
    </w:r>
    <w:r w:rsidR="001A5D37" w:rsidRPr="00CD3B88">
      <w:rPr>
        <w:b/>
        <w:bCs/>
        <w:sz w:val="12"/>
        <w:szCs w:val="12"/>
        <w:lang w:val="en-GB"/>
      </w:rPr>
      <w:fldChar w:fldCharType="separate"/>
    </w:r>
    <w:r w:rsidR="001A5D37" w:rsidRPr="00CD3B88">
      <w:rPr>
        <w:b/>
        <w:bCs/>
        <w:noProof/>
        <w:sz w:val="12"/>
        <w:szCs w:val="12"/>
        <w:lang w:val="en-GB"/>
      </w:rPr>
      <w:t>1</w:t>
    </w:r>
    <w:r w:rsidR="001A5D37" w:rsidRPr="00CD3B88">
      <w:rPr>
        <w:b/>
        <w:bCs/>
        <w:sz w:val="12"/>
        <w:szCs w:val="12"/>
        <w:lang w:val="en-GB"/>
      </w:rPr>
      <w:fldChar w:fldCharType="end"/>
    </w:r>
    <w:r w:rsidR="001A5D37" w:rsidRPr="00CD3B88">
      <w:rPr>
        <w:sz w:val="12"/>
        <w:szCs w:val="12"/>
        <w:lang w:val="en-GB"/>
      </w:rPr>
      <w:t xml:space="preserve"> of </w:t>
    </w:r>
    <w:r w:rsidR="001A5D37" w:rsidRPr="00CD3B88">
      <w:rPr>
        <w:b/>
        <w:bCs/>
        <w:sz w:val="12"/>
        <w:szCs w:val="12"/>
        <w:lang w:val="en-GB"/>
      </w:rPr>
      <w:fldChar w:fldCharType="begin"/>
    </w:r>
    <w:r w:rsidR="001A5D37" w:rsidRPr="00CD3B88">
      <w:rPr>
        <w:b/>
        <w:bCs/>
        <w:sz w:val="12"/>
        <w:szCs w:val="12"/>
        <w:lang w:val="en-GB"/>
      </w:rPr>
      <w:instrText xml:space="preserve"> NUMPAGES  \* Arabic  \* MERGEFORMAT </w:instrText>
    </w:r>
    <w:r w:rsidR="001A5D37" w:rsidRPr="00CD3B88">
      <w:rPr>
        <w:b/>
        <w:bCs/>
        <w:sz w:val="12"/>
        <w:szCs w:val="12"/>
        <w:lang w:val="en-GB"/>
      </w:rPr>
      <w:fldChar w:fldCharType="separate"/>
    </w:r>
    <w:r w:rsidR="001A5D37" w:rsidRPr="00CD3B88">
      <w:rPr>
        <w:b/>
        <w:bCs/>
        <w:noProof/>
        <w:sz w:val="12"/>
        <w:szCs w:val="12"/>
        <w:lang w:val="en-GB"/>
      </w:rPr>
      <w:t>2</w:t>
    </w:r>
    <w:r w:rsidR="001A5D37" w:rsidRPr="00CD3B88">
      <w:rPr>
        <w:b/>
        <w:bCs/>
        <w:sz w:val="12"/>
        <w:szCs w:val="12"/>
        <w:lang w:val="en-GB"/>
      </w:rPr>
      <w:fldChar w:fldCharType="end"/>
    </w:r>
  </w:p>
  <w:p w14:paraId="01504D60" w14:textId="22054428" w:rsidR="00CD3B88" w:rsidRDefault="00CD3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BE91" w14:textId="77777777" w:rsidR="00C7070D" w:rsidRDefault="00C7070D">
      <w:r>
        <w:separator/>
      </w:r>
    </w:p>
  </w:footnote>
  <w:footnote w:type="continuationSeparator" w:id="0">
    <w:p w14:paraId="37452D4F" w14:textId="77777777" w:rsidR="00C7070D" w:rsidRDefault="00C7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CF35" w14:textId="0E9AEFD7" w:rsidR="004861B9" w:rsidRDefault="0047395E" w:rsidP="000E06C5">
    <w:pPr>
      <w:jc w:val="right"/>
    </w:pPr>
    <w:r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2350FCC8" wp14:editId="72CE39F6">
          <wp:simplePos x="0" y="0"/>
          <wp:positionH relativeFrom="column">
            <wp:posOffset>4728543</wp:posOffset>
          </wp:positionH>
          <wp:positionV relativeFrom="paragraph">
            <wp:posOffset>111125</wp:posOffset>
          </wp:positionV>
          <wp:extent cx="1800000" cy="611118"/>
          <wp:effectExtent l="0" t="0" r="3810" b="0"/>
          <wp:wrapNone/>
          <wp:docPr id="1119548272" name="Picture 11195482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B0C"/>
    <w:multiLevelType w:val="hybridMultilevel"/>
    <w:tmpl w:val="2DB84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789"/>
    <w:multiLevelType w:val="hybridMultilevel"/>
    <w:tmpl w:val="B26C55FC"/>
    <w:lvl w:ilvl="0" w:tplc="7E60B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E51"/>
    <w:multiLevelType w:val="hybridMultilevel"/>
    <w:tmpl w:val="3F4E23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0C03"/>
    <w:multiLevelType w:val="hybridMultilevel"/>
    <w:tmpl w:val="0E6A4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DCF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16B143AF"/>
    <w:multiLevelType w:val="hybridMultilevel"/>
    <w:tmpl w:val="88DE3A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898"/>
    <w:multiLevelType w:val="hybridMultilevel"/>
    <w:tmpl w:val="BEF0975A"/>
    <w:lvl w:ilvl="0" w:tplc="DFE61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5FF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2F940C72"/>
    <w:multiLevelType w:val="hybridMultilevel"/>
    <w:tmpl w:val="2C703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4C6F"/>
    <w:multiLevelType w:val="hybridMultilevel"/>
    <w:tmpl w:val="FD845E5E"/>
    <w:lvl w:ilvl="0" w:tplc="0406B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84A3C"/>
    <w:multiLevelType w:val="hybridMultilevel"/>
    <w:tmpl w:val="5D60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7E1FD2"/>
    <w:multiLevelType w:val="hybridMultilevel"/>
    <w:tmpl w:val="041AA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76EA3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3CCA5188"/>
    <w:multiLevelType w:val="multilevel"/>
    <w:tmpl w:val="21EA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461AC"/>
    <w:multiLevelType w:val="hybridMultilevel"/>
    <w:tmpl w:val="BFEC7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C1E9A"/>
    <w:multiLevelType w:val="hybridMultilevel"/>
    <w:tmpl w:val="65CE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3A45A3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5975351E"/>
    <w:multiLevelType w:val="hybridMultilevel"/>
    <w:tmpl w:val="18C49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D7D83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620655BC"/>
    <w:multiLevelType w:val="hybridMultilevel"/>
    <w:tmpl w:val="08B2F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0347F"/>
    <w:multiLevelType w:val="hybridMultilevel"/>
    <w:tmpl w:val="77FA1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71E4"/>
    <w:multiLevelType w:val="hybridMultilevel"/>
    <w:tmpl w:val="FF2C0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4802"/>
    <w:multiLevelType w:val="hybridMultilevel"/>
    <w:tmpl w:val="6B8C4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5051DE3"/>
    <w:multiLevelType w:val="singleLevel"/>
    <w:tmpl w:val="CD6AF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 w15:restartNumberingAfterBreak="0">
    <w:nsid w:val="756D3B23"/>
    <w:multiLevelType w:val="hybridMultilevel"/>
    <w:tmpl w:val="0884F2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B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01805"/>
    <w:multiLevelType w:val="hybridMultilevel"/>
    <w:tmpl w:val="EBD4A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25276"/>
    <w:multiLevelType w:val="hybridMultilevel"/>
    <w:tmpl w:val="74DEC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636BF"/>
    <w:multiLevelType w:val="hybridMultilevel"/>
    <w:tmpl w:val="DD3E3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561A"/>
    <w:multiLevelType w:val="hybridMultilevel"/>
    <w:tmpl w:val="E1FE7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7540E"/>
    <w:multiLevelType w:val="hybridMultilevel"/>
    <w:tmpl w:val="BBCE56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F1D1A"/>
    <w:multiLevelType w:val="hybridMultilevel"/>
    <w:tmpl w:val="65BEC592"/>
    <w:lvl w:ilvl="0" w:tplc="4A309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E4D2365"/>
    <w:multiLevelType w:val="hybridMultilevel"/>
    <w:tmpl w:val="ED58FA3C"/>
    <w:lvl w:ilvl="0" w:tplc="70DC3DE6">
      <w:start w:val="1"/>
      <w:numFmt w:val="bullet"/>
      <w:pStyle w:val="Table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F4919"/>
    <w:multiLevelType w:val="multilevel"/>
    <w:tmpl w:val="BFE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79700">
    <w:abstractNumId w:val="6"/>
  </w:num>
  <w:num w:numId="2" w16cid:durableId="816191780">
    <w:abstractNumId w:val="1"/>
  </w:num>
  <w:num w:numId="3" w16cid:durableId="770706952">
    <w:abstractNumId w:val="31"/>
  </w:num>
  <w:num w:numId="4" w16cid:durableId="787964881">
    <w:abstractNumId w:val="0"/>
  </w:num>
  <w:num w:numId="5" w16cid:durableId="934366291">
    <w:abstractNumId w:val="23"/>
  </w:num>
  <w:num w:numId="6" w16cid:durableId="270550327">
    <w:abstractNumId w:val="24"/>
  </w:num>
  <w:num w:numId="7" w16cid:durableId="1061907216">
    <w:abstractNumId w:val="16"/>
  </w:num>
  <w:num w:numId="8" w16cid:durableId="2133818159">
    <w:abstractNumId w:val="12"/>
  </w:num>
  <w:num w:numId="9" w16cid:durableId="1968121434">
    <w:abstractNumId w:val="7"/>
  </w:num>
  <w:num w:numId="10" w16cid:durableId="1437486122">
    <w:abstractNumId w:val="4"/>
  </w:num>
  <w:num w:numId="11" w16cid:durableId="1512990232">
    <w:abstractNumId w:val="18"/>
  </w:num>
  <w:num w:numId="12" w16cid:durableId="1760759355">
    <w:abstractNumId w:val="29"/>
  </w:num>
  <w:num w:numId="13" w16cid:durableId="1848670265">
    <w:abstractNumId w:val="28"/>
  </w:num>
  <w:num w:numId="14" w16cid:durableId="2045249278">
    <w:abstractNumId w:val="27"/>
  </w:num>
  <w:num w:numId="15" w16cid:durableId="677150565">
    <w:abstractNumId w:val="3"/>
  </w:num>
  <w:num w:numId="16" w16cid:durableId="887912966">
    <w:abstractNumId w:val="11"/>
  </w:num>
  <w:num w:numId="17" w16cid:durableId="1514800709">
    <w:abstractNumId w:val="20"/>
  </w:num>
  <w:num w:numId="18" w16cid:durableId="155728871">
    <w:abstractNumId w:val="21"/>
  </w:num>
  <w:num w:numId="19" w16cid:durableId="616177820">
    <w:abstractNumId w:val="32"/>
  </w:num>
  <w:num w:numId="20" w16cid:durableId="137235885">
    <w:abstractNumId w:val="17"/>
  </w:num>
  <w:num w:numId="21" w16cid:durableId="139808985">
    <w:abstractNumId w:val="8"/>
  </w:num>
  <w:num w:numId="22" w16cid:durableId="1440949405">
    <w:abstractNumId w:val="10"/>
  </w:num>
  <w:num w:numId="23" w16cid:durableId="1787193600">
    <w:abstractNumId w:val="15"/>
  </w:num>
  <w:num w:numId="24" w16cid:durableId="1170952425">
    <w:abstractNumId w:val="13"/>
  </w:num>
  <w:num w:numId="25" w16cid:durableId="221450262">
    <w:abstractNumId w:val="14"/>
  </w:num>
  <w:num w:numId="26" w16cid:durableId="809640433">
    <w:abstractNumId w:val="33"/>
  </w:num>
  <w:num w:numId="27" w16cid:durableId="1510556596">
    <w:abstractNumId w:val="5"/>
  </w:num>
  <w:num w:numId="28" w16cid:durableId="69163111">
    <w:abstractNumId w:val="26"/>
  </w:num>
  <w:num w:numId="29" w16cid:durableId="199246678">
    <w:abstractNumId w:val="22"/>
  </w:num>
  <w:num w:numId="30" w16cid:durableId="451747851">
    <w:abstractNumId w:val="30"/>
  </w:num>
  <w:num w:numId="31" w16cid:durableId="1043797857">
    <w:abstractNumId w:val="2"/>
  </w:num>
  <w:num w:numId="32" w16cid:durableId="1225868127">
    <w:abstractNumId w:val="19"/>
  </w:num>
  <w:num w:numId="33" w16cid:durableId="1467505467">
    <w:abstractNumId w:val="9"/>
  </w:num>
  <w:num w:numId="34" w16cid:durableId="19128908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C"/>
    <w:rsid w:val="00001909"/>
    <w:rsid w:val="000031DE"/>
    <w:rsid w:val="0000757F"/>
    <w:rsid w:val="00013580"/>
    <w:rsid w:val="000167DF"/>
    <w:rsid w:val="00020BAD"/>
    <w:rsid w:val="00033542"/>
    <w:rsid w:val="00047B39"/>
    <w:rsid w:val="00060209"/>
    <w:rsid w:val="00061C65"/>
    <w:rsid w:val="0006426A"/>
    <w:rsid w:val="00066969"/>
    <w:rsid w:val="00067331"/>
    <w:rsid w:val="000726D6"/>
    <w:rsid w:val="00074A88"/>
    <w:rsid w:val="00084813"/>
    <w:rsid w:val="0008754F"/>
    <w:rsid w:val="0009004F"/>
    <w:rsid w:val="000A321B"/>
    <w:rsid w:val="000A4181"/>
    <w:rsid w:val="000A5F63"/>
    <w:rsid w:val="000B6A5F"/>
    <w:rsid w:val="000C4AEF"/>
    <w:rsid w:val="000C6F6F"/>
    <w:rsid w:val="000D097E"/>
    <w:rsid w:val="000E06C5"/>
    <w:rsid w:val="000E42A2"/>
    <w:rsid w:val="000E443F"/>
    <w:rsid w:val="000E521F"/>
    <w:rsid w:val="000E6399"/>
    <w:rsid w:val="000F336D"/>
    <w:rsid w:val="000F3C2D"/>
    <w:rsid w:val="001024FF"/>
    <w:rsid w:val="0010558C"/>
    <w:rsid w:val="00113378"/>
    <w:rsid w:val="00115C03"/>
    <w:rsid w:val="00116606"/>
    <w:rsid w:val="00122D81"/>
    <w:rsid w:val="00131D27"/>
    <w:rsid w:val="001377FF"/>
    <w:rsid w:val="001424BE"/>
    <w:rsid w:val="001476BC"/>
    <w:rsid w:val="001509AE"/>
    <w:rsid w:val="00150E3C"/>
    <w:rsid w:val="00152BA0"/>
    <w:rsid w:val="00156AD8"/>
    <w:rsid w:val="001603BD"/>
    <w:rsid w:val="00160B5E"/>
    <w:rsid w:val="00161184"/>
    <w:rsid w:val="00163CBA"/>
    <w:rsid w:val="001702BA"/>
    <w:rsid w:val="00174830"/>
    <w:rsid w:val="001752BF"/>
    <w:rsid w:val="00180226"/>
    <w:rsid w:val="00181EB1"/>
    <w:rsid w:val="00182162"/>
    <w:rsid w:val="001863A0"/>
    <w:rsid w:val="00195B96"/>
    <w:rsid w:val="00196FB9"/>
    <w:rsid w:val="001A1F95"/>
    <w:rsid w:val="001A349E"/>
    <w:rsid w:val="001A5D37"/>
    <w:rsid w:val="001A6021"/>
    <w:rsid w:val="001A6545"/>
    <w:rsid w:val="001B0A85"/>
    <w:rsid w:val="001C6FE5"/>
    <w:rsid w:val="001D42BA"/>
    <w:rsid w:val="001D6B62"/>
    <w:rsid w:val="001E44F6"/>
    <w:rsid w:val="001E7682"/>
    <w:rsid w:val="00202183"/>
    <w:rsid w:val="00202ACA"/>
    <w:rsid w:val="0020477B"/>
    <w:rsid w:val="0020508A"/>
    <w:rsid w:val="00207161"/>
    <w:rsid w:val="0022065A"/>
    <w:rsid w:val="00223D18"/>
    <w:rsid w:val="00225722"/>
    <w:rsid w:val="00233ACE"/>
    <w:rsid w:val="002356AC"/>
    <w:rsid w:val="00242D9A"/>
    <w:rsid w:val="00244C01"/>
    <w:rsid w:val="00245606"/>
    <w:rsid w:val="0025119E"/>
    <w:rsid w:val="00251F12"/>
    <w:rsid w:val="00257321"/>
    <w:rsid w:val="00262907"/>
    <w:rsid w:val="00264836"/>
    <w:rsid w:val="00264983"/>
    <w:rsid w:val="00264FC6"/>
    <w:rsid w:val="002678CF"/>
    <w:rsid w:val="002752D5"/>
    <w:rsid w:val="00284D04"/>
    <w:rsid w:val="00285571"/>
    <w:rsid w:val="00290F7D"/>
    <w:rsid w:val="00292865"/>
    <w:rsid w:val="002A56CE"/>
    <w:rsid w:val="002A6FD1"/>
    <w:rsid w:val="002C1B02"/>
    <w:rsid w:val="002D40B5"/>
    <w:rsid w:val="002E318F"/>
    <w:rsid w:val="002E6A3F"/>
    <w:rsid w:val="002F7F40"/>
    <w:rsid w:val="00300142"/>
    <w:rsid w:val="00305875"/>
    <w:rsid w:val="00307EAF"/>
    <w:rsid w:val="003108BB"/>
    <w:rsid w:val="00311C03"/>
    <w:rsid w:val="00313E18"/>
    <w:rsid w:val="00315BC1"/>
    <w:rsid w:val="0031658D"/>
    <w:rsid w:val="003166ED"/>
    <w:rsid w:val="00317B84"/>
    <w:rsid w:val="00321E03"/>
    <w:rsid w:val="00323378"/>
    <w:rsid w:val="003244D9"/>
    <w:rsid w:val="003245A5"/>
    <w:rsid w:val="0033481B"/>
    <w:rsid w:val="0034100F"/>
    <w:rsid w:val="0034304A"/>
    <w:rsid w:val="003447F2"/>
    <w:rsid w:val="00350760"/>
    <w:rsid w:val="003515A8"/>
    <w:rsid w:val="00353A64"/>
    <w:rsid w:val="00356152"/>
    <w:rsid w:val="0035652A"/>
    <w:rsid w:val="00360651"/>
    <w:rsid w:val="00364C91"/>
    <w:rsid w:val="00366DD0"/>
    <w:rsid w:val="00370631"/>
    <w:rsid w:val="00370D0C"/>
    <w:rsid w:val="0037779A"/>
    <w:rsid w:val="0038055C"/>
    <w:rsid w:val="00380D39"/>
    <w:rsid w:val="003815DB"/>
    <w:rsid w:val="00384675"/>
    <w:rsid w:val="0038681B"/>
    <w:rsid w:val="0038696E"/>
    <w:rsid w:val="0038732C"/>
    <w:rsid w:val="003878FE"/>
    <w:rsid w:val="00392755"/>
    <w:rsid w:val="00392E28"/>
    <w:rsid w:val="003A0537"/>
    <w:rsid w:val="003B2943"/>
    <w:rsid w:val="003B47AC"/>
    <w:rsid w:val="003B4FC8"/>
    <w:rsid w:val="003B5E98"/>
    <w:rsid w:val="003C1BC0"/>
    <w:rsid w:val="003C7683"/>
    <w:rsid w:val="003D21DE"/>
    <w:rsid w:val="003D2F4E"/>
    <w:rsid w:val="003F15E7"/>
    <w:rsid w:val="003F3A6B"/>
    <w:rsid w:val="003F3AF7"/>
    <w:rsid w:val="003F4F41"/>
    <w:rsid w:val="003F6F4C"/>
    <w:rsid w:val="004002D0"/>
    <w:rsid w:val="00400A74"/>
    <w:rsid w:val="00403DA1"/>
    <w:rsid w:val="00417043"/>
    <w:rsid w:val="00421247"/>
    <w:rsid w:val="004229AB"/>
    <w:rsid w:val="00423275"/>
    <w:rsid w:val="00425213"/>
    <w:rsid w:val="0043179E"/>
    <w:rsid w:val="00444028"/>
    <w:rsid w:val="004467B4"/>
    <w:rsid w:val="00450741"/>
    <w:rsid w:val="0045083A"/>
    <w:rsid w:val="00452516"/>
    <w:rsid w:val="004528A2"/>
    <w:rsid w:val="0045489F"/>
    <w:rsid w:val="00461BD0"/>
    <w:rsid w:val="004629CD"/>
    <w:rsid w:val="004636D5"/>
    <w:rsid w:val="00466861"/>
    <w:rsid w:val="0047395E"/>
    <w:rsid w:val="00482043"/>
    <w:rsid w:val="00483053"/>
    <w:rsid w:val="00483E92"/>
    <w:rsid w:val="004861B9"/>
    <w:rsid w:val="00495201"/>
    <w:rsid w:val="004967A7"/>
    <w:rsid w:val="004A25B0"/>
    <w:rsid w:val="004A3F81"/>
    <w:rsid w:val="004A4E22"/>
    <w:rsid w:val="004A5613"/>
    <w:rsid w:val="004B4AA9"/>
    <w:rsid w:val="004B5AC6"/>
    <w:rsid w:val="004B73FC"/>
    <w:rsid w:val="004B7EE6"/>
    <w:rsid w:val="004C7346"/>
    <w:rsid w:val="004D1A30"/>
    <w:rsid w:val="004D53FE"/>
    <w:rsid w:val="004E264A"/>
    <w:rsid w:val="004E703F"/>
    <w:rsid w:val="004E7149"/>
    <w:rsid w:val="004F1447"/>
    <w:rsid w:val="004F2A7B"/>
    <w:rsid w:val="00500EAF"/>
    <w:rsid w:val="005077B6"/>
    <w:rsid w:val="005207D5"/>
    <w:rsid w:val="00522EA1"/>
    <w:rsid w:val="0052542D"/>
    <w:rsid w:val="00531C40"/>
    <w:rsid w:val="0053220C"/>
    <w:rsid w:val="00541064"/>
    <w:rsid w:val="00543C64"/>
    <w:rsid w:val="005445CD"/>
    <w:rsid w:val="005536DD"/>
    <w:rsid w:val="0055386E"/>
    <w:rsid w:val="00553965"/>
    <w:rsid w:val="00553F2B"/>
    <w:rsid w:val="00554F77"/>
    <w:rsid w:val="0055554A"/>
    <w:rsid w:val="00555F94"/>
    <w:rsid w:val="00560958"/>
    <w:rsid w:val="00562B9F"/>
    <w:rsid w:val="00565FC7"/>
    <w:rsid w:val="00566929"/>
    <w:rsid w:val="00574CC0"/>
    <w:rsid w:val="00575887"/>
    <w:rsid w:val="005800A1"/>
    <w:rsid w:val="00582B6D"/>
    <w:rsid w:val="0059671A"/>
    <w:rsid w:val="0059735A"/>
    <w:rsid w:val="0059795A"/>
    <w:rsid w:val="005A7149"/>
    <w:rsid w:val="005A7599"/>
    <w:rsid w:val="005B7727"/>
    <w:rsid w:val="005B7B79"/>
    <w:rsid w:val="005C241F"/>
    <w:rsid w:val="005C4C9D"/>
    <w:rsid w:val="005D2540"/>
    <w:rsid w:val="005D3F3A"/>
    <w:rsid w:val="005D5FFC"/>
    <w:rsid w:val="005E08E5"/>
    <w:rsid w:val="005F2637"/>
    <w:rsid w:val="005F5FAD"/>
    <w:rsid w:val="005F7959"/>
    <w:rsid w:val="00602CCE"/>
    <w:rsid w:val="00606B0F"/>
    <w:rsid w:val="00612637"/>
    <w:rsid w:val="00620177"/>
    <w:rsid w:val="00621042"/>
    <w:rsid w:val="0063294F"/>
    <w:rsid w:val="006352EF"/>
    <w:rsid w:val="006449BD"/>
    <w:rsid w:val="006449E3"/>
    <w:rsid w:val="00644D4F"/>
    <w:rsid w:val="006462FC"/>
    <w:rsid w:val="00663212"/>
    <w:rsid w:val="006656F4"/>
    <w:rsid w:val="0066636D"/>
    <w:rsid w:val="00670170"/>
    <w:rsid w:val="00670E34"/>
    <w:rsid w:val="00676413"/>
    <w:rsid w:val="00680108"/>
    <w:rsid w:val="0068217C"/>
    <w:rsid w:val="006837BD"/>
    <w:rsid w:val="00685727"/>
    <w:rsid w:val="0068613B"/>
    <w:rsid w:val="00691901"/>
    <w:rsid w:val="00692358"/>
    <w:rsid w:val="0069403F"/>
    <w:rsid w:val="0069527D"/>
    <w:rsid w:val="00696FB2"/>
    <w:rsid w:val="006A0715"/>
    <w:rsid w:val="006A0A87"/>
    <w:rsid w:val="006A240B"/>
    <w:rsid w:val="006B0522"/>
    <w:rsid w:val="006C1483"/>
    <w:rsid w:val="006C2592"/>
    <w:rsid w:val="006C25B8"/>
    <w:rsid w:val="006C3937"/>
    <w:rsid w:val="006D2718"/>
    <w:rsid w:val="006D525D"/>
    <w:rsid w:val="006E416D"/>
    <w:rsid w:val="006E4B29"/>
    <w:rsid w:val="006E7BAA"/>
    <w:rsid w:val="006F1D68"/>
    <w:rsid w:val="006F3615"/>
    <w:rsid w:val="00702145"/>
    <w:rsid w:val="007047FC"/>
    <w:rsid w:val="007049B8"/>
    <w:rsid w:val="00711535"/>
    <w:rsid w:val="007151F8"/>
    <w:rsid w:val="00724656"/>
    <w:rsid w:val="00725B58"/>
    <w:rsid w:val="00730235"/>
    <w:rsid w:val="00732AE5"/>
    <w:rsid w:val="00733475"/>
    <w:rsid w:val="0074677B"/>
    <w:rsid w:val="007552DC"/>
    <w:rsid w:val="00757840"/>
    <w:rsid w:val="0076253F"/>
    <w:rsid w:val="00763057"/>
    <w:rsid w:val="007662DE"/>
    <w:rsid w:val="00766CAF"/>
    <w:rsid w:val="0077056F"/>
    <w:rsid w:val="007707CC"/>
    <w:rsid w:val="00777E45"/>
    <w:rsid w:val="007860F4"/>
    <w:rsid w:val="007A0194"/>
    <w:rsid w:val="007A02DF"/>
    <w:rsid w:val="007A6AD7"/>
    <w:rsid w:val="007A7653"/>
    <w:rsid w:val="007B2D7D"/>
    <w:rsid w:val="007C34DA"/>
    <w:rsid w:val="007C3717"/>
    <w:rsid w:val="007C45E8"/>
    <w:rsid w:val="007D102A"/>
    <w:rsid w:val="007D2B09"/>
    <w:rsid w:val="007E3ACD"/>
    <w:rsid w:val="007E748E"/>
    <w:rsid w:val="007F4352"/>
    <w:rsid w:val="007F4F91"/>
    <w:rsid w:val="007F609C"/>
    <w:rsid w:val="00800771"/>
    <w:rsid w:val="0080419A"/>
    <w:rsid w:val="00806CD9"/>
    <w:rsid w:val="00810E6D"/>
    <w:rsid w:val="00813793"/>
    <w:rsid w:val="0081492B"/>
    <w:rsid w:val="008208FE"/>
    <w:rsid w:val="00822214"/>
    <w:rsid w:val="0082751C"/>
    <w:rsid w:val="00836AFC"/>
    <w:rsid w:val="0084515B"/>
    <w:rsid w:val="008466A4"/>
    <w:rsid w:val="008473BA"/>
    <w:rsid w:val="00850D3A"/>
    <w:rsid w:val="00851BF0"/>
    <w:rsid w:val="00853E40"/>
    <w:rsid w:val="008563A9"/>
    <w:rsid w:val="00863A8F"/>
    <w:rsid w:val="0087120B"/>
    <w:rsid w:val="0087453B"/>
    <w:rsid w:val="00876247"/>
    <w:rsid w:val="00876FE0"/>
    <w:rsid w:val="00880C46"/>
    <w:rsid w:val="00885751"/>
    <w:rsid w:val="00886A91"/>
    <w:rsid w:val="00891162"/>
    <w:rsid w:val="008952A0"/>
    <w:rsid w:val="008A33D5"/>
    <w:rsid w:val="008A5E0A"/>
    <w:rsid w:val="008A61FA"/>
    <w:rsid w:val="008B4B15"/>
    <w:rsid w:val="008B5B60"/>
    <w:rsid w:val="008B782B"/>
    <w:rsid w:val="008B7F8D"/>
    <w:rsid w:val="008C0018"/>
    <w:rsid w:val="008C31CA"/>
    <w:rsid w:val="008C3A26"/>
    <w:rsid w:val="008C5F77"/>
    <w:rsid w:val="008D0F54"/>
    <w:rsid w:val="008E1573"/>
    <w:rsid w:val="008E5B34"/>
    <w:rsid w:val="008E73FF"/>
    <w:rsid w:val="008E7D79"/>
    <w:rsid w:val="008F7040"/>
    <w:rsid w:val="008F7058"/>
    <w:rsid w:val="00903D5B"/>
    <w:rsid w:val="0091104F"/>
    <w:rsid w:val="00911BA3"/>
    <w:rsid w:val="00912F07"/>
    <w:rsid w:val="0091661C"/>
    <w:rsid w:val="009173CB"/>
    <w:rsid w:val="00920080"/>
    <w:rsid w:val="009249C5"/>
    <w:rsid w:val="00932BDC"/>
    <w:rsid w:val="00933525"/>
    <w:rsid w:val="00935B44"/>
    <w:rsid w:val="0094028B"/>
    <w:rsid w:val="009433BB"/>
    <w:rsid w:val="00953A50"/>
    <w:rsid w:val="009628FF"/>
    <w:rsid w:val="00962936"/>
    <w:rsid w:val="009670B8"/>
    <w:rsid w:val="00971DD4"/>
    <w:rsid w:val="00981954"/>
    <w:rsid w:val="00997013"/>
    <w:rsid w:val="009A08D1"/>
    <w:rsid w:val="009A5CD8"/>
    <w:rsid w:val="009A6F71"/>
    <w:rsid w:val="009A78AD"/>
    <w:rsid w:val="009B2DC8"/>
    <w:rsid w:val="009B760B"/>
    <w:rsid w:val="009D0767"/>
    <w:rsid w:val="009D6757"/>
    <w:rsid w:val="009E05ED"/>
    <w:rsid w:val="009E2364"/>
    <w:rsid w:val="009F43F8"/>
    <w:rsid w:val="009F7048"/>
    <w:rsid w:val="009F784D"/>
    <w:rsid w:val="009F7F4A"/>
    <w:rsid w:val="00A0124A"/>
    <w:rsid w:val="00A12251"/>
    <w:rsid w:val="00A14D2A"/>
    <w:rsid w:val="00A21DBA"/>
    <w:rsid w:val="00A235F3"/>
    <w:rsid w:val="00A2496A"/>
    <w:rsid w:val="00A27F61"/>
    <w:rsid w:val="00A325CA"/>
    <w:rsid w:val="00A34604"/>
    <w:rsid w:val="00A41F59"/>
    <w:rsid w:val="00A4414F"/>
    <w:rsid w:val="00A46AA0"/>
    <w:rsid w:val="00A53920"/>
    <w:rsid w:val="00A54C7B"/>
    <w:rsid w:val="00A571DB"/>
    <w:rsid w:val="00A629B8"/>
    <w:rsid w:val="00A62A97"/>
    <w:rsid w:val="00A65629"/>
    <w:rsid w:val="00A65CC5"/>
    <w:rsid w:val="00A66DCD"/>
    <w:rsid w:val="00A67A39"/>
    <w:rsid w:val="00A67C45"/>
    <w:rsid w:val="00A70E13"/>
    <w:rsid w:val="00A77EF5"/>
    <w:rsid w:val="00A813B0"/>
    <w:rsid w:val="00A81F64"/>
    <w:rsid w:val="00A82612"/>
    <w:rsid w:val="00A83A98"/>
    <w:rsid w:val="00A843DA"/>
    <w:rsid w:val="00A8489F"/>
    <w:rsid w:val="00A86E14"/>
    <w:rsid w:val="00A87F6C"/>
    <w:rsid w:val="00AB0A7D"/>
    <w:rsid w:val="00AB359C"/>
    <w:rsid w:val="00AB3840"/>
    <w:rsid w:val="00AB3844"/>
    <w:rsid w:val="00AB69D3"/>
    <w:rsid w:val="00AB6E1B"/>
    <w:rsid w:val="00AC03DB"/>
    <w:rsid w:val="00AC0AEE"/>
    <w:rsid w:val="00AC16F4"/>
    <w:rsid w:val="00AD1E8A"/>
    <w:rsid w:val="00AD2FB9"/>
    <w:rsid w:val="00AD2FC9"/>
    <w:rsid w:val="00AD5684"/>
    <w:rsid w:val="00AE1DF4"/>
    <w:rsid w:val="00AF3769"/>
    <w:rsid w:val="00B06874"/>
    <w:rsid w:val="00B06DED"/>
    <w:rsid w:val="00B15918"/>
    <w:rsid w:val="00B1648F"/>
    <w:rsid w:val="00B266CD"/>
    <w:rsid w:val="00B30BA8"/>
    <w:rsid w:val="00B30F44"/>
    <w:rsid w:val="00B33E5F"/>
    <w:rsid w:val="00B34AC3"/>
    <w:rsid w:val="00B34B23"/>
    <w:rsid w:val="00B34F21"/>
    <w:rsid w:val="00B353B5"/>
    <w:rsid w:val="00B401B9"/>
    <w:rsid w:val="00B42E5C"/>
    <w:rsid w:val="00B44C61"/>
    <w:rsid w:val="00B44E29"/>
    <w:rsid w:val="00B45233"/>
    <w:rsid w:val="00B470C6"/>
    <w:rsid w:val="00B52491"/>
    <w:rsid w:val="00B535A7"/>
    <w:rsid w:val="00B55CD4"/>
    <w:rsid w:val="00B62A36"/>
    <w:rsid w:val="00B631FD"/>
    <w:rsid w:val="00B66E2E"/>
    <w:rsid w:val="00B73FA6"/>
    <w:rsid w:val="00B74201"/>
    <w:rsid w:val="00B75BDC"/>
    <w:rsid w:val="00B76A87"/>
    <w:rsid w:val="00B77BD1"/>
    <w:rsid w:val="00B8126C"/>
    <w:rsid w:val="00B83110"/>
    <w:rsid w:val="00B836C1"/>
    <w:rsid w:val="00B90147"/>
    <w:rsid w:val="00B949B1"/>
    <w:rsid w:val="00BA0907"/>
    <w:rsid w:val="00BA6AC9"/>
    <w:rsid w:val="00BB0D61"/>
    <w:rsid w:val="00BB4492"/>
    <w:rsid w:val="00BB5A9E"/>
    <w:rsid w:val="00BC7C04"/>
    <w:rsid w:val="00BC7C52"/>
    <w:rsid w:val="00BD30EA"/>
    <w:rsid w:val="00BD4236"/>
    <w:rsid w:val="00BD753A"/>
    <w:rsid w:val="00BD767A"/>
    <w:rsid w:val="00BD78ED"/>
    <w:rsid w:val="00BE24C4"/>
    <w:rsid w:val="00BE2D9A"/>
    <w:rsid w:val="00BE71D8"/>
    <w:rsid w:val="00BF02EA"/>
    <w:rsid w:val="00BF2D66"/>
    <w:rsid w:val="00C03CDE"/>
    <w:rsid w:val="00C05C60"/>
    <w:rsid w:val="00C11E23"/>
    <w:rsid w:val="00C128AA"/>
    <w:rsid w:val="00C17C4E"/>
    <w:rsid w:val="00C20523"/>
    <w:rsid w:val="00C22527"/>
    <w:rsid w:val="00C27CA2"/>
    <w:rsid w:val="00C36364"/>
    <w:rsid w:val="00C37D3B"/>
    <w:rsid w:val="00C44720"/>
    <w:rsid w:val="00C532BD"/>
    <w:rsid w:val="00C54D20"/>
    <w:rsid w:val="00C61947"/>
    <w:rsid w:val="00C7070D"/>
    <w:rsid w:val="00C71188"/>
    <w:rsid w:val="00C72F20"/>
    <w:rsid w:val="00C8368A"/>
    <w:rsid w:val="00C84B8C"/>
    <w:rsid w:val="00C850F7"/>
    <w:rsid w:val="00C85694"/>
    <w:rsid w:val="00C87279"/>
    <w:rsid w:val="00C87901"/>
    <w:rsid w:val="00C902B5"/>
    <w:rsid w:val="00C91476"/>
    <w:rsid w:val="00C94A12"/>
    <w:rsid w:val="00C94B00"/>
    <w:rsid w:val="00C97387"/>
    <w:rsid w:val="00CB41A1"/>
    <w:rsid w:val="00CC2101"/>
    <w:rsid w:val="00CD3B88"/>
    <w:rsid w:val="00CD536B"/>
    <w:rsid w:val="00CD7A7B"/>
    <w:rsid w:val="00CE402C"/>
    <w:rsid w:val="00CE5BCA"/>
    <w:rsid w:val="00CE5C0B"/>
    <w:rsid w:val="00CF252C"/>
    <w:rsid w:val="00CF2E66"/>
    <w:rsid w:val="00CF3772"/>
    <w:rsid w:val="00D00B00"/>
    <w:rsid w:val="00D040A5"/>
    <w:rsid w:val="00D0708C"/>
    <w:rsid w:val="00D113C6"/>
    <w:rsid w:val="00D147F3"/>
    <w:rsid w:val="00D209C7"/>
    <w:rsid w:val="00D2190C"/>
    <w:rsid w:val="00D22D85"/>
    <w:rsid w:val="00D2334E"/>
    <w:rsid w:val="00D300DC"/>
    <w:rsid w:val="00D3034D"/>
    <w:rsid w:val="00D33EE7"/>
    <w:rsid w:val="00D40FD6"/>
    <w:rsid w:val="00D53222"/>
    <w:rsid w:val="00D54B09"/>
    <w:rsid w:val="00D608FB"/>
    <w:rsid w:val="00D7173F"/>
    <w:rsid w:val="00D7484D"/>
    <w:rsid w:val="00D74A77"/>
    <w:rsid w:val="00D75E6C"/>
    <w:rsid w:val="00D80481"/>
    <w:rsid w:val="00D841C4"/>
    <w:rsid w:val="00D85974"/>
    <w:rsid w:val="00D87131"/>
    <w:rsid w:val="00D873B0"/>
    <w:rsid w:val="00D90C48"/>
    <w:rsid w:val="00DA69F5"/>
    <w:rsid w:val="00DB2553"/>
    <w:rsid w:val="00DB6FD3"/>
    <w:rsid w:val="00DB7C61"/>
    <w:rsid w:val="00DB7E75"/>
    <w:rsid w:val="00DC47FA"/>
    <w:rsid w:val="00DC5173"/>
    <w:rsid w:val="00DC6E4D"/>
    <w:rsid w:val="00DD18A0"/>
    <w:rsid w:val="00DD3693"/>
    <w:rsid w:val="00DD7FDD"/>
    <w:rsid w:val="00DE6798"/>
    <w:rsid w:val="00DE6A5B"/>
    <w:rsid w:val="00DF24B9"/>
    <w:rsid w:val="00DF614B"/>
    <w:rsid w:val="00E04B8E"/>
    <w:rsid w:val="00E10042"/>
    <w:rsid w:val="00E10179"/>
    <w:rsid w:val="00E11BA4"/>
    <w:rsid w:val="00E150A1"/>
    <w:rsid w:val="00E21C6B"/>
    <w:rsid w:val="00E22E48"/>
    <w:rsid w:val="00E23370"/>
    <w:rsid w:val="00E23998"/>
    <w:rsid w:val="00E245F1"/>
    <w:rsid w:val="00E2578E"/>
    <w:rsid w:val="00E25A79"/>
    <w:rsid w:val="00E31209"/>
    <w:rsid w:val="00E32653"/>
    <w:rsid w:val="00E32E55"/>
    <w:rsid w:val="00E35D6A"/>
    <w:rsid w:val="00E366E2"/>
    <w:rsid w:val="00E4609E"/>
    <w:rsid w:val="00E46AC4"/>
    <w:rsid w:val="00E47158"/>
    <w:rsid w:val="00E50057"/>
    <w:rsid w:val="00E51867"/>
    <w:rsid w:val="00E54361"/>
    <w:rsid w:val="00E54B2E"/>
    <w:rsid w:val="00E56836"/>
    <w:rsid w:val="00E5792D"/>
    <w:rsid w:val="00E6283C"/>
    <w:rsid w:val="00E64383"/>
    <w:rsid w:val="00E64414"/>
    <w:rsid w:val="00E70E71"/>
    <w:rsid w:val="00E71798"/>
    <w:rsid w:val="00E7532B"/>
    <w:rsid w:val="00E83E5B"/>
    <w:rsid w:val="00E84024"/>
    <w:rsid w:val="00E86A6B"/>
    <w:rsid w:val="00E90F37"/>
    <w:rsid w:val="00E92441"/>
    <w:rsid w:val="00EA32A0"/>
    <w:rsid w:val="00EA62D5"/>
    <w:rsid w:val="00EC5131"/>
    <w:rsid w:val="00EC78B2"/>
    <w:rsid w:val="00ED2728"/>
    <w:rsid w:val="00EE17A7"/>
    <w:rsid w:val="00EE26A4"/>
    <w:rsid w:val="00F002FD"/>
    <w:rsid w:val="00F07285"/>
    <w:rsid w:val="00F10C86"/>
    <w:rsid w:val="00F11FBA"/>
    <w:rsid w:val="00F130BC"/>
    <w:rsid w:val="00F13789"/>
    <w:rsid w:val="00F159C7"/>
    <w:rsid w:val="00F16C04"/>
    <w:rsid w:val="00F20B64"/>
    <w:rsid w:val="00F20E39"/>
    <w:rsid w:val="00F21E71"/>
    <w:rsid w:val="00F313F9"/>
    <w:rsid w:val="00F31D14"/>
    <w:rsid w:val="00F33007"/>
    <w:rsid w:val="00F34C27"/>
    <w:rsid w:val="00F3544C"/>
    <w:rsid w:val="00F404D3"/>
    <w:rsid w:val="00F50D6C"/>
    <w:rsid w:val="00F512AC"/>
    <w:rsid w:val="00F51BAA"/>
    <w:rsid w:val="00F55F2E"/>
    <w:rsid w:val="00F62BAB"/>
    <w:rsid w:val="00F65B86"/>
    <w:rsid w:val="00F6669C"/>
    <w:rsid w:val="00F73942"/>
    <w:rsid w:val="00F7696A"/>
    <w:rsid w:val="00F84801"/>
    <w:rsid w:val="00F85DEB"/>
    <w:rsid w:val="00F971BB"/>
    <w:rsid w:val="00FA20A0"/>
    <w:rsid w:val="00FA211E"/>
    <w:rsid w:val="00FA5A75"/>
    <w:rsid w:val="00FA5F5B"/>
    <w:rsid w:val="00FA6D96"/>
    <w:rsid w:val="00FC2715"/>
    <w:rsid w:val="00FC6237"/>
    <w:rsid w:val="00FC636F"/>
    <w:rsid w:val="00FD0B81"/>
    <w:rsid w:val="00FD2FC7"/>
    <w:rsid w:val="00FD612A"/>
    <w:rsid w:val="00FE2A34"/>
    <w:rsid w:val="00FE3206"/>
    <w:rsid w:val="00FE4290"/>
    <w:rsid w:val="00FE50EB"/>
    <w:rsid w:val="00FF0E1E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EBF34"/>
  <w15:chartTrackingRefBased/>
  <w15:docId w15:val="{C8C923BE-43B3-4EA9-BAD7-941EAA7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A1"/>
    <w:pPr>
      <w:spacing w:before="12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C532BD"/>
    <w:pPr>
      <w:keepNext/>
      <w:keepLines/>
      <w:tabs>
        <w:tab w:val="num" w:pos="709"/>
      </w:tabs>
      <w:spacing w:before="360" w:after="240"/>
      <w:ind w:left="567" w:hanging="567"/>
      <w:jc w:val="both"/>
      <w:outlineLvl w:val="0"/>
    </w:pPr>
    <w:rPr>
      <w:rFonts w:eastAsiaTheme="majorEastAsia"/>
      <w:color w:val="3A5675"/>
      <w:sz w:val="28"/>
      <w:szCs w:val="22"/>
      <w:lang w:eastAsia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886A91"/>
    <w:pPr>
      <w:keepNext/>
      <w:spacing w:before="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nhideWhenUsed/>
    <w:qFormat/>
    <w:rsid w:val="00C532BD"/>
    <w:pPr>
      <w:widowControl w:val="0"/>
      <w:tabs>
        <w:tab w:val="num" w:pos="709"/>
      </w:tabs>
      <w:spacing w:before="0" w:after="200"/>
      <w:ind w:left="709" w:hanging="709"/>
      <w:jc w:val="both"/>
      <w:outlineLvl w:val="2"/>
    </w:pPr>
    <w:rPr>
      <w:rFonts w:eastAsiaTheme="majorEastAsia"/>
      <w:bCs/>
      <w:color w:val="000000" w:themeColor="text1"/>
      <w:sz w:val="21"/>
      <w:szCs w:val="21"/>
    </w:rPr>
  </w:style>
  <w:style w:type="paragraph" w:styleId="Heading4">
    <w:name w:val="heading 4"/>
    <w:aliases w:val="Sub-heading"/>
    <w:basedOn w:val="Heading2"/>
    <w:link w:val="Heading4Char"/>
    <w:uiPriority w:val="1"/>
    <w:unhideWhenUsed/>
    <w:qFormat/>
    <w:rsid w:val="00C532BD"/>
    <w:pPr>
      <w:keepLines/>
      <w:tabs>
        <w:tab w:val="num" w:pos="0"/>
      </w:tabs>
      <w:spacing w:before="360" w:after="200"/>
      <w:jc w:val="left"/>
      <w:outlineLvl w:val="3"/>
    </w:pPr>
    <w:rPr>
      <w:rFonts w:ascii="Arial Bold" w:eastAsiaTheme="majorEastAsia" w:hAnsi="Arial Bold" w:cstheme="majorBidi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001909"/>
    <w:rPr>
      <w:rFonts w:ascii="Cambria" w:hAnsi="Cambria" w:cs="Cambria"/>
      <w:b/>
      <w:bCs/>
      <w:i/>
      <w:iCs/>
      <w:sz w:val="28"/>
      <w:szCs w:val="28"/>
      <w:lang w:val="en-AU" w:eastAsia="x-none"/>
    </w:rPr>
  </w:style>
  <w:style w:type="table" w:styleId="TableGrid">
    <w:name w:val="Table Grid"/>
    <w:basedOn w:val="TableNormal"/>
    <w:rsid w:val="00886A9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6A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001909"/>
    <w:rPr>
      <w:rFonts w:ascii="Arial" w:hAnsi="Arial" w:cs="Arial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rsid w:val="00886A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01909"/>
    <w:rPr>
      <w:rFonts w:ascii="Arial" w:hAnsi="Arial" w:cs="Arial"/>
      <w:sz w:val="24"/>
      <w:szCs w:val="24"/>
      <w:lang w:val="en-AU" w:eastAsia="x-none"/>
    </w:rPr>
  </w:style>
  <w:style w:type="character" w:styleId="PageNumber">
    <w:name w:val="page number"/>
    <w:rsid w:val="00886A91"/>
    <w:rPr>
      <w:rFonts w:cs="Times New Roman"/>
    </w:rPr>
  </w:style>
  <w:style w:type="character" w:styleId="Strong">
    <w:name w:val="Strong"/>
    <w:qFormat/>
    <w:rsid w:val="00886A91"/>
    <w:rPr>
      <w:rFonts w:cs="Times New Roman"/>
      <w:b/>
      <w:bCs/>
    </w:rPr>
  </w:style>
  <w:style w:type="character" w:styleId="Emphasis">
    <w:name w:val="Emphasis"/>
    <w:qFormat/>
    <w:rsid w:val="00886A91"/>
    <w:rPr>
      <w:rFonts w:cs="Times New Roman"/>
      <w:i/>
      <w:iCs/>
    </w:rPr>
  </w:style>
  <w:style w:type="paragraph" w:customStyle="1" w:styleId="StyleBold">
    <w:name w:val="Style Bold"/>
    <w:basedOn w:val="Normal"/>
    <w:next w:val="Normal"/>
    <w:link w:val="StyleBoldChar"/>
    <w:rsid w:val="00886A91"/>
    <w:pPr>
      <w:outlineLvl w:val="0"/>
    </w:pPr>
    <w:rPr>
      <w:b/>
      <w:bCs/>
    </w:rPr>
  </w:style>
  <w:style w:type="character" w:customStyle="1" w:styleId="StyleBoldChar">
    <w:name w:val="Style Bold Char"/>
    <w:link w:val="StyleBold"/>
    <w:locked/>
    <w:rsid w:val="00886A9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StyleBoldBottomSinglesolidlineAuto075ptLinewidth">
    <w:name w:val="Style Bold Bottom: (Single solid line Auto  0.75 pt Line width)"/>
    <w:basedOn w:val="Normal"/>
    <w:rsid w:val="00886A91"/>
    <w:pPr>
      <w:pBdr>
        <w:bottom w:val="single" w:sz="6" w:space="1" w:color="auto"/>
      </w:pBdr>
      <w:spacing w:before="0"/>
    </w:pPr>
    <w:rPr>
      <w:b/>
      <w:bCs/>
    </w:rPr>
  </w:style>
  <w:style w:type="paragraph" w:customStyle="1" w:styleId="Default">
    <w:name w:val="Default"/>
    <w:rsid w:val="00886A9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86A91"/>
    <w:pPr>
      <w:spacing w:before="0"/>
    </w:pPr>
    <w:rPr>
      <w:lang w:val="en-US"/>
    </w:rPr>
  </w:style>
  <w:style w:type="character" w:customStyle="1" w:styleId="BodyTextChar">
    <w:name w:val="Body Text Char"/>
    <w:link w:val="BodyText"/>
    <w:semiHidden/>
    <w:locked/>
    <w:rsid w:val="00001909"/>
    <w:rPr>
      <w:rFonts w:ascii="Arial" w:hAnsi="Arial" w:cs="Arial"/>
      <w:sz w:val="24"/>
      <w:szCs w:val="24"/>
      <w:lang w:val="en-AU" w:eastAsia="x-none"/>
    </w:rPr>
  </w:style>
  <w:style w:type="character" w:styleId="Hyperlink">
    <w:name w:val="Hyperlink"/>
    <w:rsid w:val="00886A91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rsid w:val="00886A91"/>
    <w:pPr>
      <w:spacing w:after="20"/>
    </w:pPr>
    <w:rPr>
      <w:sz w:val="18"/>
      <w:szCs w:val="18"/>
      <w:lang w:val="en-US"/>
    </w:rPr>
  </w:style>
  <w:style w:type="paragraph" w:customStyle="1" w:styleId="TableHeading">
    <w:name w:val="Table Heading"/>
    <w:basedOn w:val="Normal"/>
    <w:rsid w:val="00886A91"/>
    <w:rPr>
      <w:b/>
      <w:bCs/>
      <w:sz w:val="22"/>
      <w:szCs w:val="22"/>
      <w:lang w:val="en-US"/>
    </w:rPr>
  </w:style>
  <w:style w:type="paragraph" w:customStyle="1" w:styleId="Tabletextbullet">
    <w:name w:val="Table text bullet"/>
    <w:basedOn w:val="Tabletext"/>
    <w:rsid w:val="00886A91"/>
    <w:pPr>
      <w:numPr>
        <w:numId w:val="19"/>
      </w:numPr>
      <w:spacing w:before="60"/>
    </w:pPr>
  </w:style>
  <w:style w:type="paragraph" w:styleId="BalloonText">
    <w:name w:val="Balloon Text"/>
    <w:basedOn w:val="Normal"/>
    <w:link w:val="BalloonTextChar"/>
    <w:semiHidden/>
    <w:rsid w:val="00F20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01909"/>
    <w:rPr>
      <w:rFonts w:cs="Times New Roman"/>
      <w:sz w:val="2"/>
      <w:szCs w:val="2"/>
      <w:lang w:val="en-AU" w:eastAsia="x-none"/>
    </w:rPr>
  </w:style>
  <w:style w:type="paragraph" w:styleId="DocumentMap">
    <w:name w:val="Document Map"/>
    <w:basedOn w:val="Normal"/>
    <w:link w:val="DocumentMapChar"/>
    <w:semiHidden/>
    <w:rsid w:val="00971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001909"/>
    <w:rPr>
      <w:rFonts w:cs="Times New Roman"/>
      <w:sz w:val="2"/>
      <w:szCs w:val="2"/>
      <w:lang w:val="en-AU" w:eastAsia="x-none"/>
    </w:rPr>
  </w:style>
  <w:style w:type="paragraph" w:customStyle="1" w:styleId="Style12ptJustified">
    <w:name w:val="Style 12 pt Justified"/>
    <w:basedOn w:val="Normal"/>
    <w:link w:val="Style12ptJustifiedChar"/>
    <w:rsid w:val="007C3717"/>
    <w:rPr>
      <w:rFonts w:ascii="Calibri" w:hAnsi="Calibri" w:cs="Times New Roman"/>
      <w:szCs w:val="22"/>
      <w:lang w:val="en-US"/>
    </w:rPr>
  </w:style>
  <w:style w:type="character" w:customStyle="1" w:styleId="Style12ptJustifiedChar">
    <w:name w:val="Style 12 pt Justified Char"/>
    <w:link w:val="Style12ptJustified"/>
    <w:rsid w:val="007C3717"/>
    <w:rPr>
      <w:rFonts w:ascii="Calibri" w:hAnsi="Calibri"/>
      <w:sz w:val="24"/>
      <w:szCs w:val="22"/>
    </w:rPr>
  </w:style>
  <w:style w:type="paragraph" w:styleId="ListParagraph">
    <w:name w:val="List Paragraph"/>
    <w:basedOn w:val="Normal"/>
    <w:qFormat/>
    <w:rsid w:val="00A70E13"/>
    <w:pPr>
      <w:spacing w:before="0"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0F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3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F336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36D"/>
    <w:rPr>
      <w:rFonts w:ascii="Arial" w:hAnsi="Arial" w:cs="Arial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6952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1F1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2755"/>
    <w:rPr>
      <w:color w:val="FDB712" w:themeColor="followedHyperlink"/>
      <w:u w:val="single"/>
    </w:rPr>
  </w:style>
  <w:style w:type="paragraph" w:styleId="Revision">
    <w:name w:val="Revision"/>
    <w:hidden/>
    <w:uiPriority w:val="99"/>
    <w:semiHidden/>
    <w:rsid w:val="0010558C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532BD"/>
    <w:rPr>
      <w:rFonts w:ascii="Arial" w:eastAsiaTheme="majorEastAsia" w:hAnsi="Arial" w:cs="Arial"/>
      <w:color w:val="3A5675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C532BD"/>
    <w:rPr>
      <w:rFonts w:ascii="Arial" w:eastAsiaTheme="majorEastAsia" w:hAnsi="Arial" w:cs="Arial"/>
      <w:bCs/>
      <w:color w:val="000000" w:themeColor="text1"/>
      <w:sz w:val="21"/>
      <w:szCs w:val="21"/>
      <w:lang w:eastAsia="en-US"/>
    </w:rPr>
  </w:style>
  <w:style w:type="character" w:customStyle="1" w:styleId="Heading4Char">
    <w:name w:val="Heading 4 Char"/>
    <w:aliases w:val="Sub-heading Char"/>
    <w:basedOn w:val="DefaultParagraphFont"/>
    <w:link w:val="Heading4"/>
    <w:uiPriority w:val="1"/>
    <w:rsid w:val="00C532BD"/>
    <w:rPr>
      <w:rFonts w:ascii="Arial Bold" w:eastAsiaTheme="majorEastAsia" w:hAnsi="Arial Bold" w:cstheme="majorBidi"/>
      <w:b/>
      <w:bCs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532BD"/>
    <w:pPr>
      <w:numPr>
        <w:ilvl w:val="8"/>
      </w:numPr>
      <w:tabs>
        <w:tab w:val="num" w:pos="0"/>
      </w:tabs>
      <w:spacing w:before="0" w:line="312" w:lineRule="auto"/>
    </w:pPr>
    <w:rPr>
      <w:rFonts w:cs="Times New Roman"/>
      <w:sz w:val="21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32BD"/>
    <w:rPr>
      <w:rFonts w:ascii="Arial" w:hAnsi="Arial"/>
      <w:sz w:val="21"/>
      <w:lang w:eastAsia="en-US"/>
    </w:rPr>
  </w:style>
  <w:style w:type="paragraph" w:customStyle="1" w:styleId="Numbering1">
    <w:name w:val="Numbering 1"/>
    <w:basedOn w:val="Normal"/>
    <w:qFormat/>
    <w:rsid w:val="00C532BD"/>
    <w:pPr>
      <w:tabs>
        <w:tab w:val="num" w:pos="1276"/>
      </w:tabs>
      <w:spacing w:before="0" w:after="200"/>
      <w:ind w:left="1276" w:hanging="567"/>
    </w:pPr>
    <w:rPr>
      <w:rFonts w:cs="Times New Roman"/>
      <w:sz w:val="21"/>
      <w:szCs w:val="21"/>
    </w:rPr>
  </w:style>
  <w:style w:type="paragraph" w:customStyle="1" w:styleId="Numbering2">
    <w:name w:val="Numbering 2"/>
    <w:basedOn w:val="Numbering1"/>
    <w:qFormat/>
    <w:rsid w:val="00C532BD"/>
    <w:pPr>
      <w:tabs>
        <w:tab w:val="clear" w:pos="1276"/>
        <w:tab w:val="num" w:pos="1786"/>
      </w:tabs>
      <w:ind w:left="1786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cnab\Application%20Data\Microsoft\Templates\Form.dot" TargetMode="External"/></Relationships>
</file>

<file path=word/theme/theme1.xml><?xml version="1.0" encoding="utf-8"?>
<a:theme xmlns:a="http://schemas.openxmlformats.org/drawingml/2006/main" name="Office Theme">
  <a:themeElements>
    <a:clrScheme name="RACMA Colours 2">
      <a:dk1>
        <a:srgbClr val="000000"/>
      </a:dk1>
      <a:lt1>
        <a:srgbClr val="FFFFFF"/>
      </a:lt1>
      <a:dk2>
        <a:srgbClr val="2C4463"/>
      </a:dk2>
      <a:lt2>
        <a:srgbClr val="FFFFFF"/>
      </a:lt2>
      <a:accent1>
        <a:srgbClr val="0F7996"/>
      </a:accent1>
      <a:accent2>
        <a:srgbClr val="CDBEBE"/>
      </a:accent2>
      <a:accent3>
        <a:srgbClr val="FDB712"/>
      </a:accent3>
      <a:accent4>
        <a:srgbClr val="0F7996"/>
      </a:accent4>
      <a:accent5>
        <a:srgbClr val="2C4463"/>
      </a:accent5>
      <a:accent6>
        <a:srgbClr val="2C4463"/>
      </a:accent6>
      <a:hlink>
        <a:srgbClr val="2C4463"/>
      </a:hlink>
      <a:folHlink>
        <a:srgbClr val="FDB71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F543-431D-495A-ADB7-DAA65974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Settings\cmcnab\Application Data\Microsoft\Templates\Form.dot</Template>
  <TotalTime>1093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RACMA Fellowship</vt:lpstr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RACMA Fellowship</dc:title>
  <dc:subject>Reactiviation of fellowship</dc:subject>
  <dc:creator>Dino DeFazio</dc:creator>
  <cp:keywords/>
  <dc:description>www.racma.edu.au</dc:description>
  <cp:lastModifiedBy>Dolores Knox</cp:lastModifiedBy>
  <cp:revision>16</cp:revision>
  <cp:lastPrinted>2021-05-07T00:58:00Z</cp:lastPrinted>
  <dcterms:created xsi:type="dcterms:W3CDTF">2024-07-18T03:54:00Z</dcterms:created>
  <dcterms:modified xsi:type="dcterms:W3CDTF">2024-07-23T06:04:00Z</dcterms:modified>
</cp:coreProperties>
</file>